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2B401" w14:textId="522DA17F" w:rsidR="00C80D79" w:rsidRDefault="08859E0B" w:rsidP="72106820">
      <w:pPr>
        <w:pStyle w:val="TextosemFormatao"/>
        <w:jc w:val="center"/>
        <w:rPr>
          <w:rFonts w:ascii="Calibri" w:hAnsi="Calibri" w:cs="Calibri"/>
          <w:b/>
          <w:bCs/>
          <w:sz w:val="24"/>
          <w:szCs w:val="24"/>
        </w:rPr>
      </w:pPr>
      <w:r w:rsidRPr="72106820">
        <w:rPr>
          <w:rFonts w:ascii="Calibri" w:hAnsi="Calibri" w:cs="Calibri"/>
          <w:b/>
          <w:bCs/>
          <w:sz w:val="24"/>
          <w:szCs w:val="24"/>
        </w:rPr>
        <w:t>Identificação do Documento</w:t>
      </w:r>
    </w:p>
    <w:tbl>
      <w:tblPr>
        <w:tblStyle w:val="TabeladeGrade7Colorida1"/>
        <w:tblW w:w="9287" w:type="dxa"/>
        <w:tblLook w:val="04A0" w:firstRow="1" w:lastRow="0" w:firstColumn="1" w:lastColumn="0" w:noHBand="0" w:noVBand="1"/>
      </w:tblPr>
      <w:tblGrid>
        <w:gridCol w:w="3133"/>
        <w:gridCol w:w="6154"/>
      </w:tblGrid>
      <w:tr w:rsidR="0067345A" w:rsidRPr="00397ACD" w14:paraId="672A6659" w14:textId="77777777" w:rsidTr="7210682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33" w:type="dxa"/>
          </w:tcPr>
          <w:p w14:paraId="0A37501D" w14:textId="77777777" w:rsidR="0067345A" w:rsidRPr="00397ACD" w:rsidRDefault="0067345A" w:rsidP="0067345A">
            <w:pPr>
              <w:pStyle w:val="TextosemFormatao"/>
              <w:rPr>
                <w:rFonts w:asciiTheme="minorHAnsi" w:eastAsia="Arial Unicode MS" w:hAnsiTheme="minorHAnsi" w:cstheme="minorHAnsi"/>
              </w:rPr>
            </w:pPr>
          </w:p>
        </w:tc>
        <w:tc>
          <w:tcPr>
            <w:tcW w:w="6154" w:type="dxa"/>
          </w:tcPr>
          <w:p w14:paraId="5DAB6C7B" w14:textId="77777777" w:rsidR="0067345A" w:rsidRPr="00397ACD" w:rsidRDefault="0067345A" w:rsidP="0067345A">
            <w:pPr>
              <w:pStyle w:val="TextosemFormata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tc>
      </w:tr>
      <w:tr w:rsidR="00C90755" w:rsidRPr="00397ACD" w14:paraId="3886E85A" w14:textId="77777777" w:rsidTr="72106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3" w:type="dxa"/>
          </w:tcPr>
          <w:p w14:paraId="178CC240" w14:textId="4F27C681" w:rsidR="00C90755" w:rsidRPr="00E17812" w:rsidRDefault="782D9F36" w:rsidP="72106820">
            <w:pPr>
              <w:pStyle w:val="TextosemFormatao"/>
              <w:rPr>
                <w:rFonts w:asciiTheme="minorHAnsi" w:eastAsia="Arial Unicode MS" w:hAnsiTheme="minorHAnsi" w:cstheme="minorBidi"/>
                <w:color w:val="auto"/>
              </w:rPr>
            </w:pPr>
            <w:r w:rsidRPr="72106820">
              <w:rPr>
                <w:rFonts w:asciiTheme="minorHAnsi" w:eastAsia="Arial Unicode MS" w:hAnsiTheme="minorHAnsi" w:cstheme="minorBidi"/>
                <w:color w:val="auto"/>
              </w:rPr>
              <w:t>Identificação do projeto de origem</w:t>
            </w:r>
            <w:r w:rsidR="00C90755" w:rsidRPr="72106820">
              <w:rPr>
                <w:rFonts w:asciiTheme="minorHAnsi" w:eastAsia="Arial Unicode MS" w:hAnsiTheme="minorHAnsi" w:cstheme="minorBidi"/>
                <w:color w:val="auto"/>
              </w:rPr>
              <w:t>:</w:t>
            </w:r>
          </w:p>
        </w:tc>
        <w:tc>
          <w:tcPr>
            <w:tcW w:w="6154" w:type="dxa"/>
            <w:shd w:val="clear" w:color="auto" w:fill="D9D9D9" w:themeFill="background1" w:themeFillShade="D9"/>
          </w:tcPr>
          <w:p w14:paraId="02EB378F" w14:textId="77777777" w:rsidR="00C90755" w:rsidRPr="00E17812" w:rsidRDefault="00C90755" w:rsidP="0067345A">
            <w:pPr>
              <w:pStyle w:val="TextosemFormata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tr w:rsidR="0067345A" w:rsidRPr="00397ACD" w14:paraId="0FFAE7E6" w14:textId="77777777" w:rsidTr="72106820">
        <w:tc>
          <w:tcPr>
            <w:cnfStyle w:val="001000000000" w:firstRow="0" w:lastRow="0" w:firstColumn="1" w:lastColumn="0" w:oddVBand="0" w:evenVBand="0" w:oddHBand="0" w:evenHBand="0" w:firstRowFirstColumn="0" w:firstRowLastColumn="0" w:lastRowFirstColumn="0" w:lastRowLastColumn="0"/>
            <w:tcW w:w="3133" w:type="dxa"/>
          </w:tcPr>
          <w:p w14:paraId="1FE23756" w14:textId="77777777" w:rsidR="0067345A" w:rsidRPr="00E17812" w:rsidRDefault="0067345A" w:rsidP="0067345A">
            <w:pPr>
              <w:pStyle w:val="TextosemFormatao"/>
              <w:rPr>
                <w:rFonts w:asciiTheme="minorHAnsi" w:eastAsia="Arial Unicode MS" w:hAnsiTheme="minorHAnsi" w:cstheme="minorHAnsi"/>
                <w:color w:val="auto"/>
              </w:rPr>
            </w:pPr>
            <w:r w:rsidRPr="00E17812">
              <w:rPr>
                <w:rFonts w:asciiTheme="minorHAnsi" w:eastAsia="Arial Unicode MS" w:hAnsiTheme="minorHAnsi" w:cstheme="minorHAnsi"/>
                <w:color w:val="auto"/>
              </w:rPr>
              <w:t>Assunto:</w:t>
            </w:r>
          </w:p>
        </w:tc>
        <w:tc>
          <w:tcPr>
            <w:tcW w:w="6154" w:type="dxa"/>
          </w:tcPr>
          <w:p w14:paraId="6A05A809" w14:textId="7E3ACA9B" w:rsidR="0067345A" w:rsidRPr="00E17812" w:rsidRDefault="3499508F" w:rsidP="72106820">
            <w:pPr>
              <w:pStyle w:val="TextosemFormata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bCs/>
                <w:color w:val="auto"/>
              </w:rPr>
            </w:pPr>
            <w:r w:rsidRPr="72106820">
              <w:rPr>
                <w:rFonts w:asciiTheme="minorHAnsi" w:hAnsiTheme="minorHAnsi" w:cstheme="minorBidi"/>
                <w:b/>
                <w:bCs/>
                <w:color w:val="auto"/>
              </w:rPr>
              <w:t>Relato Técnico</w:t>
            </w:r>
            <w:r w:rsidR="699D379D" w:rsidRPr="72106820">
              <w:rPr>
                <w:rFonts w:asciiTheme="minorHAnsi" w:hAnsiTheme="minorHAnsi" w:cstheme="minorBidi"/>
                <w:b/>
                <w:bCs/>
                <w:color w:val="auto"/>
              </w:rPr>
              <w:t xml:space="preserve"> de desenvolvimento de tecnologia em </w:t>
            </w:r>
            <w:proofErr w:type="spellStart"/>
            <w:r w:rsidR="699D379D" w:rsidRPr="72106820">
              <w:rPr>
                <w:rFonts w:asciiTheme="minorHAnsi" w:hAnsiTheme="minorHAnsi" w:cstheme="minorBidi"/>
                <w:b/>
                <w:bCs/>
                <w:color w:val="auto"/>
              </w:rPr>
              <w:t>cotitularidade</w:t>
            </w:r>
            <w:proofErr w:type="spellEnd"/>
          </w:p>
        </w:tc>
      </w:tr>
      <w:tr w:rsidR="009116E3" w:rsidRPr="00397ACD" w14:paraId="52772C24" w14:textId="77777777" w:rsidTr="721068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3" w:type="dxa"/>
          </w:tcPr>
          <w:p w14:paraId="50B63DB8" w14:textId="30814203" w:rsidR="009116E3" w:rsidRPr="00E17812" w:rsidRDefault="00066BBA" w:rsidP="72106820">
            <w:pPr>
              <w:pStyle w:val="TextosemFormatao"/>
              <w:rPr>
                <w:rFonts w:asciiTheme="minorHAnsi" w:eastAsia="Arial Unicode MS" w:hAnsiTheme="minorHAnsi" w:cstheme="minorBidi"/>
                <w:color w:val="auto"/>
              </w:rPr>
            </w:pPr>
            <w:r w:rsidRPr="72106820">
              <w:rPr>
                <w:rFonts w:asciiTheme="minorHAnsi" w:eastAsia="Arial Unicode MS" w:hAnsiTheme="minorHAnsi" w:cstheme="minorBidi"/>
                <w:color w:val="auto"/>
              </w:rPr>
              <w:t>Nº do Ticket</w:t>
            </w:r>
            <w:r w:rsidR="6CD79F5C" w:rsidRPr="72106820">
              <w:rPr>
                <w:rFonts w:asciiTheme="minorHAnsi" w:eastAsia="Arial Unicode MS" w:hAnsiTheme="minorHAnsi" w:cstheme="minorBidi"/>
                <w:color w:val="auto"/>
              </w:rPr>
              <w:t>:</w:t>
            </w:r>
          </w:p>
        </w:tc>
        <w:tc>
          <w:tcPr>
            <w:tcW w:w="6154" w:type="dxa"/>
          </w:tcPr>
          <w:p w14:paraId="5A39BBE3" w14:textId="77777777" w:rsidR="009116E3" w:rsidRPr="00E17812" w:rsidRDefault="009116E3" w:rsidP="00200233">
            <w:pPr>
              <w:pStyle w:val="TextosemFormata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rPr>
            </w:pPr>
          </w:p>
        </w:tc>
      </w:tr>
      <w:tr w:rsidR="00066BBA" w:rsidRPr="00397ACD" w14:paraId="38A3EF79" w14:textId="77777777" w:rsidTr="72106820">
        <w:trPr>
          <w:trHeight w:val="56"/>
        </w:trPr>
        <w:tc>
          <w:tcPr>
            <w:cnfStyle w:val="001000000000" w:firstRow="0" w:lastRow="0" w:firstColumn="1" w:lastColumn="0" w:oddVBand="0" w:evenVBand="0" w:oddHBand="0" w:evenHBand="0" w:firstRowFirstColumn="0" w:firstRowLastColumn="0" w:lastRowFirstColumn="0" w:lastRowLastColumn="0"/>
            <w:tcW w:w="3133" w:type="dxa"/>
          </w:tcPr>
          <w:p w14:paraId="10701818" w14:textId="6BE35202" w:rsidR="00066BBA" w:rsidRPr="00E17812" w:rsidRDefault="00200233" w:rsidP="72106820">
            <w:pPr>
              <w:pStyle w:val="TextosemFormatao"/>
              <w:rPr>
                <w:rFonts w:asciiTheme="minorHAnsi" w:eastAsia="Arial Unicode MS" w:hAnsiTheme="minorHAnsi" w:cstheme="minorBidi"/>
                <w:color w:val="auto"/>
              </w:rPr>
            </w:pPr>
            <w:r w:rsidRPr="72106820">
              <w:rPr>
                <w:rFonts w:asciiTheme="minorHAnsi" w:eastAsia="Arial Unicode MS" w:hAnsiTheme="minorHAnsi" w:cstheme="minorBidi"/>
                <w:color w:val="auto"/>
              </w:rPr>
              <w:t>R</w:t>
            </w:r>
            <w:r w:rsidR="2E32BA2B" w:rsidRPr="72106820">
              <w:rPr>
                <w:rFonts w:asciiTheme="minorHAnsi" w:eastAsia="Arial Unicode MS" w:hAnsiTheme="minorHAnsi" w:cstheme="minorBidi"/>
                <w:color w:val="auto"/>
              </w:rPr>
              <w:t>esponsável pelo preenchimento</w:t>
            </w:r>
          </w:p>
        </w:tc>
        <w:tc>
          <w:tcPr>
            <w:tcW w:w="6154" w:type="dxa"/>
          </w:tcPr>
          <w:p w14:paraId="72A3D3EC" w14:textId="77777777" w:rsidR="00066BBA" w:rsidRPr="00E17812" w:rsidRDefault="00066BBA" w:rsidP="009B1618">
            <w:pPr>
              <w:pStyle w:val="TextosemFormata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rPr>
            </w:pPr>
          </w:p>
        </w:tc>
      </w:tr>
    </w:tbl>
    <w:p w14:paraId="0D0B940D" w14:textId="77777777" w:rsidR="00192482" w:rsidRDefault="00192482" w:rsidP="002932B1">
      <w:pPr>
        <w:pStyle w:val="TextosemFormatao"/>
        <w:jc w:val="center"/>
        <w:rPr>
          <w:rStyle w:val="apple-style-span"/>
          <w:rFonts w:ascii="Calibri" w:hAnsi="Calibri" w:cs="Calibri"/>
          <w:b/>
          <w:szCs w:val="24"/>
        </w:rPr>
      </w:pPr>
    </w:p>
    <w:p w14:paraId="44EAFD9C" w14:textId="419A2D27" w:rsidR="00BC741D" w:rsidRDefault="00BC741D" w:rsidP="72106820">
      <w:pPr>
        <w:pStyle w:val="TextosemFormatao"/>
        <w:pBdr>
          <w:top w:val="nil"/>
          <w:left w:val="nil"/>
          <w:bottom w:val="nil"/>
          <w:right w:val="nil"/>
          <w:between w:val="nil"/>
        </w:pBdr>
        <w:rPr>
          <w:rFonts w:ascii="Calibri" w:hAnsi="Calibri" w:cs="Calibri"/>
          <w:b/>
          <w:bCs/>
          <w:color w:val="000000" w:themeColor="text1"/>
        </w:rPr>
      </w:pPr>
    </w:p>
    <w:p w14:paraId="44020804" w14:textId="204D5F4C" w:rsidR="005B07CF" w:rsidRPr="005B07CF" w:rsidRDefault="00BC741D" w:rsidP="005B07CF">
      <w:pPr>
        <w:pStyle w:val="PargrafodaLista"/>
        <w:numPr>
          <w:ilvl w:val="0"/>
          <w:numId w:val="13"/>
        </w:numPr>
        <w:spacing w:after="200" w:line="276" w:lineRule="auto"/>
        <w:contextualSpacing/>
        <w:rPr>
          <w:b/>
        </w:rPr>
      </w:pPr>
      <w:r>
        <w:rPr>
          <w:b/>
        </w:rPr>
        <w:t>Natureza da relação</w:t>
      </w:r>
      <w:r w:rsidRPr="004573B2">
        <w:t xml:space="preserve"> </w:t>
      </w:r>
      <w:r w:rsidRPr="004573B2">
        <w:rPr>
          <w:b/>
        </w:rPr>
        <w:t>empresas/instituições parceiras</w:t>
      </w:r>
    </w:p>
    <w:p w14:paraId="2CD21C7A" w14:textId="1BCF8DBF" w:rsidR="00BC741D" w:rsidRDefault="00BC741D" w:rsidP="72106820">
      <w:pPr>
        <w:tabs>
          <w:tab w:val="left" w:pos="5103"/>
        </w:tabs>
        <w:jc w:val="both"/>
      </w:pPr>
      <w:proofErr w:type="gramStart"/>
      <w:r>
        <w:t>( )</w:t>
      </w:r>
      <w:proofErr w:type="gramEnd"/>
      <w:r w:rsidR="1CD36ABC">
        <w:t xml:space="preserve"> </w:t>
      </w:r>
      <w:r>
        <w:t>Projeto de pesquisa</w:t>
      </w:r>
    </w:p>
    <w:p w14:paraId="73AF0DCB" w14:textId="065B53E4" w:rsidR="00BC741D" w:rsidRDefault="00BC741D" w:rsidP="72106820">
      <w:pPr>
        <w:tabs>
          <w:tab w:val="left" w:pos="5103"/>
        </w:tabs>
        <w:jc w:val="both"/>
      </w:pPr>
      <w:proofErr w:type="gramStart"/>
      <w:r>
        <w:t>( )</w:t>
      </w:r>
      <w:proofErr w:type="gramEnd"/>
      <w:r w:rsidR="3B218380">
        <w:t xml:space="preserve"> </w:t>
      </w:r>
      <w:r>
        <w:t>Projeto de extensão</w:t>
      </w:r>
      <w:r>
        <w:tab/>
      </w:r>
      <w:r>
        <w:tab/>
      </w:r>
    </w:p>
    <w:p w14:paraId="0319D026" w14:textId="618B6294" w:rsidR="00BC741D" w:rsidRDefault="00BC741D" w:rsidP="72106820">
      <w:pPr>
        <w:tabs>
          <w:tab w:val="left" w:pos="5103"/>
        </w:tabs>
        <w:jc w:val="both"/>
      </w:pPr>
      <w:proofErr w:type="gramStart"/>
      <w:r>
        <w:t>( )</w:t>
      </w:r>
      <w:proofErr w:type="gramEnd"/>
      <w:r>
        <w:t xml:space="preserve"> </w:t>
      </w:r>
      <w:r w:rsidR="00703BCB">
        <w:t>Curso</w:t>
      </w:r>
      <w:r>
        <w:t xml:space="preserve"> de graduação</w:t>
      </w:r>
    </w:p>
    <w:p w14:paraId="48830885" w14:textId="32DBE7BD" w:rsidR="00703BCB" w:rsidRDefault="00703BCB" w:rsidP="00703BCB">
      <w:pPr>
        <w:tabs>
          <w:tab w:val="left" w:pos="5103"/>
        </w:tabs>
        <w:ind w:left="708"/>
        <w:jc w:val="both"/>
      </w:pPr>
      <w:proofErr w:type="gramStart"/>
      <w:r>
        <w:t>( )</w:t>
      </w:r>
      <w:proofErr w:type="gramEnd"/>
      <w:r>
        <w:t xml:space="preserve"> Disciplina</w:t>
      </w:r>
    </w:p>
    <w:p w14:paraId="3397604A" w14:textId="7C63ABC3" w:rsidR="00703BCB" w:rsidRDefault="00703BCB" w:rsidP="00703BCB">
      <w:pPr>
        <w:tabs>
          <w:tab w:val="left" w:pos="5103"/>
        </w:tabs>
        <w:ind w:left="708"/>
        <w:jc w:val="both"/>
      </w:pPr>
      <w:proofErr w:type="gramStart"/>
      <w:r>
        <w:t>( )</w:t>
      </w:r>
      <w:proofErr w:type="gramEnd"/>
      <w:r>
        <w:t xml:space="preserve"> TCC</w:t>
      </w:r>
    </w:p>
    <w:p w14:paraId="21A0C235" w14:textId="4535675B" w:rsidR="00703BCB" w:rsidRDefault="00703BCB" w:rsidP="00703BCB">
      <w:pPr>
        <w:tabs>
          <w:tab w:val="left" w:pos="5103"/>
        </w:tabs>
        <w:ind w:left="708"/>
        <w:jc w:val="both"/>
      </w:pPr>
      <w:proofErr w:type="gramStart"/>
      <w:r>
        <w:t>( )</w:t>
      </w:r>
      <w:proofErr w:type="gramEnd"/>
      <w:r>
        <w:t xml:space="preserve"> Estágio</w:t>
      </w:r>
    </w:p>
    <w:p w14:paraId="621BF6D6" w14:textId="142BBE06" w:rsidR="00BC741D" w:rsidRDefault="00BC741D" w:rsidP="72106820">
      <w:proofErr w:type="gramStart"/>
      <w:r>
        <w:t>( )</w:t>
      </w:r>
      <w:proofErr w:type="gramEnd"/>
      <w:r w:rsidR="774B9A0C">
        <w:t xml:space="preserve"> </w:t>
      </w:r>
      <w:r>
        <w:t>Programa de pós-graduação</w:t>
      </w:r>
    </w:p>
    <w:p w14:paraId="7D3DEA99" w14:textId="28CC2835" w:rsidR="00703BCB" w:rsidRDefault="00703BCB" w:rsidP="72106820">
      <w:r>
        <w:tab/>
      </w:r>
      <w:proofErr w:type="gramStart"/>
      <w:r>
        <w:t>( )</w:t>
      </w:r>
      <w:proofErr w:type="gramEnd"/>
      <w:r>
        <w:t xml:space="preserve"> Disciplina</w:t>
      </w:r>
    </w:p>
    <w:p w14:paraId="39EBFB86" w14:textId="2CD31BBD" w:rsidR="00703BCB" w:rsidRDefault="00703BCB" w:rsidP="72106820">
      <w:r>
        <w:tab/>
      </w:r>
      <w:proofErr w:type="gramStart"/>
      <w:r>
        <w:t>( )</w:t>
      </w:r>
      <w:proofErr w:type="gramEnd"/>
      <w:r>
        <w:t xml:space="preserve"> Dissertação</w:t>
      </w:r>
    </w:p>
    <w:p w14:paraId="12FCC991" w14:textId="3AC18333" w:rsidR="00703BCB" w:rsidRDefault="00703BCB" w:rsidP="72106820">
      <w:r>
        <w:tab/>
      </w:r>
      <w:proofErr w:type="gramStart"/>
      <w:r>
        <w:t>( )</w:t>
      </w:r>
      <w:proofErr w:type="gramEnd"/>
      <w:r>
        <w:t xml:space="preserve"> Tese</w:t>
      </w:r>
    </w:p>
    <w:p w14:paraId="42D9E263" w14:textId="6D656097" w:rsidR="00703BCB" w:rsidRDefault="00703BCB" w:rsidP="72106820">
      <w:proofErr w:type="gramStart"/>
      <w:r w:rsidRPr="005B07CF">
        <w:t>( )</w:t>
      </w:r>
      <w:proofErr w:type="gramEnd"/>
      <w:r w:rsidRPr="005B07CF">
        <w:t xml:space="preserve"> Chamada SINOVA</w:t>
      </w:r>
      <w:r w:rsidR="005B07CF">
        <w:t xml:space="preserve"> – identifique:___________________________</w:t>
      </w:r>
    </w:p>
    <w:p w14:paraId="4158437D" w14:textId="1AACBF95" w:rsidR="00BC741D" w:rsidRDefault="00BC741D" w:rsidP="72106820">
      <w:pPr>
        <w:jc w:val="both"/>
      </w:pPr>
      <w:proofErr w:type="gramStart"/>
      <w:r>
        <w:t>( )</w:t>
      </w:r>
      <w:proofErr w:type="gramEnd"/>
      <w:r>
        <w:t xml:space="preserve"> Outro</w:t>
      </w:r>
      <w:r w:rsidR="00C77025">
        <w:t>:</w:t>
      </w:r>
      <w:r>
        <w:t xml:space="preserve"> ____________________________</w:t>
      </w:r>
      <w:r w:rsidR="00703BCB">
        <w:t>____</w:t>
      </w:r>
    </w:p>
    <w:p w14:paraId="53128261" w14:textId="469E865D" w:rsidR="00BC741D" w:rsidRDefault="00BC741D" w:rsidP="72106820">
      <w:pPr>
        <w:jc w:val="both"/>
      </w:pPr>
    </w:p>
    <w:p w14:paraId="1D565135" w14:textId="45815A8F" w:rsidR="72106820" w:rsidRDefault="72106820" w:rsidP="72106820">
      <w:pPr>
        <w:jc w:val="both"/>
      </w:pPr>
    </w:p>
    <w:p w14:paraId="62486C05" w14:textId="2D0FCCD9" w:rsidR="00BC741D" w:rsidRPr="004573B2" w:rsidRDefault="00BC741D" w:rsidP="72106820">
      <w:pPr>
        <w:pStyle w:val="PargrafodaLista"/>
        <w:numPr>
          <w:ilvl w:val="0"/>
          <w:numId w:val="13"/>
        </w:numPr>
        <w:spacing w:after="200" w:line="276" w:lineRule="auto"/>
        <w:contextualSpacing/>
        <w:rPr>
          <w:b/>
          <w:bCs/>
        </w:rPr>
      </w:pPr>
      <w:r w:rsidRPr="72106820">
        <w:rPr>
          <w:b/>
          <w:bCs/>
        </w:rPr>
        <w:t>Empresas/Instituições parceiras</w:t>
      </w:r>
    </w:p>
    <w:tbl>
      <w:tblPr>
        <w:tblStyle w:val="Tabelacomgrade"/>
        <w:tblW w:w="7987" w:type="dxa"/>
        <w:tblInd w:w="720" w:type="dxa"/>
        <w:tblLook w:val="04A0" w:firstRow="1" w:lastRow="0" w:firstColumn="1" w:lastColumn="0" w:noHBand="0" w:noVBand="1"/>
      </w:tblPr>
      <w:tblGrid>
        <w:gridCol w:w="3912"/>
        <w:gridCol w:w="4075"/>
      </w:tblGrid>
      <w:tr w:rsidR="00BC741D" w14:paraId="05691072" w14:textId="77777777" w:rsidTr="70CBBA6D">
        <w:tc>
          <w:tcPr>
            <w:tcW w:w="3912" w:type="dxa"/>
          </w:tcPr>
          <w:p w14:paraId="041E4D2E" w14:textId="77777777" w:rsidR="00BC741D" w:rsidRDefault="00BC741D" w:rsidP="72106820">
            <w:pPr>
              <w:pStyle w:val="PargrafodaLista"/>
              <w:ind w:left="0"/>
              <w:jc w:val="center"/>
              <w:rPr>
                <w:b/>
                <w:bCs/>
              </w:rPr>
            </w:pPr>
            <w:r w:rsidRPr="72106820">
              <w:rPr>
                <w:b/>
                <w:bCs/>
              </w:rPr>
              <w:t>Empresas/Instituições</w:t>
            </w:r>
          </w:p>
        </w:tc>
        <w:tc>
          <w:tcPr>
            <w:tcW w:w="4075" w:type="dxa"/>
          </w:tcPr>
          <w:p w14:paraId="218C3281" w14:textId="4536783D" w:rsidR="00BC741D" w:rsidRDefault="00BC741D" w:rsidP="72106820">
            <w:pPr>
              <w:pStyle w:val="PargrafodaLista"/>
              <w:ind w:left="0"/>
              <w:jc w:val="center"/>
              <w:rPr>
                <w:b/>
                <w:bCs/>
              </w:rPr>
            </w:pPr>
            <w:r w:rsidRPr="72106820">
              <w:rPr>
                <w:b/>
                <w:bCs/>
              </w:rPr>
              <w:t xml:space="preserve">% de </w:t>
            </w:r>
            <w:r w:rsidR="7DBFDF83" w:rsidRPr="72106820">
              <w:rPr>
                <w:b/>
                <w:bCs/>
              </w:rPr>
              <w:t>Titularidade</w:t>
            </w:r>
          </w:p>
        </w:tc>
      </w:tr>
      <w:tr w:rsidR="00BC741D" w14:paraId="4101652C" w14:textId="77777777" w:rsidTr="70CBBA6D">
        <w:tc>
          <w:tcPr>
            <w:tcW w:w="3912" w:type="dxa"/>
          </w:tcPr>
          <w:p w14:paraId="4B99056E" w14:textId="4A531BC9" w:rsidR="00BC741D" w:rsidRDefault="647EF245" w:rsidP="70CBBA6D">
            <w:pPr>
              <w:pStyle w:val="PargrafodaLista"/>
              <w:ind w:left="0"/>
              <w:jc w:val="center"/>
              <w:rPr>
                <w:rFonts w:ascii="Courier New" w:eastAsia="Courier New" w:hAnsi="Courier New" w:cs="Courier New"/>
                <w:i/>
                <w:iCs/>
              </w:rPr>
            </w:pPr>
            <w:r w:rsidRPr="70CBBA6D">
              <w:rPr>
                <w:rFonts w:ascii="Courier New" w:eastAsia="Courier New" w:hAnsi="Courier New" w:cs="Courier New"/>
                <w:i/>
                <w:iCs/>
                <w:highlight w:val="yellow"/>
              </w:rPr>
              <w:t>UFSC</w:t>
            </w:r>
          </w:p>
        </w:tc>
        <w:tc>
          <w:tcPr>
            <w:tcW w:w="4075" w:type="dxa"/>
          </w:tcPr>
          <w:p w14:paraId="1299C43A" w14:textId="66A59D3A" w:rsidR="00BC741D" w:rsidRDefault="54D4985B" w:rsidP="70CBBA6D">
            <w:pPr>
              <w:pStyle w:val="PargrafodaLista"/>
              <w:ind w:left="0"/>
              <w:jc w:val="center"/>
              <w:rPr>
                <w:rFonts w:ascii="Courier New" w:eastAsia="Courier New" w:hAnsi="Courier New" w:cs="Courier New"/>
                <w:i/>
                <w:iCs/>
                <w:highlight w:val="yellow"/>
              </w:rPr>
            </w:pPr>
            <w:r w:rsidRPr="70CBBA6D">
              <w:rPr>
                <w:rFonts w:ascii="Courier New" w:eastAsia="Courier New" w:hAnsi="Courier New" w:cs="Courier New"/>
                <w:i/>
                <w:iCs/>
                <w:highlight w:val="yellow"/>
              </w:rPr>
              <w:t>60%</w:t>
            </w:r>
          </w:p>
        </w:tc>
      </w:tr>
      <w:tr w:rsidR="00BC741D" w14:paraId="4DDBEF00" w14:textId="77777777" w:rsidTr="70CBBA6D">
        <w:tc>
          <w:tcPr>
            <w:tcW w:w="3912" w:type="dxa"/>
          </w:tcPr>
          <w:p w14:paraId="3461D779" w14:textId="234D2409" w:rsidR="00BC741D" w:rsidRDefault="54D4985B" w:rsidP="70CBBA6D">
            <w:pPr>
              <w:pStyle w:val="PargrafodaLista"/>
              <w:ind w:left="0"/>
              <w:jc w:val="center"/>
              <w:rPr>
                <w:rFonts w:ascii="Courier New" w:eastAsia="Courier New" w:hAnsi="Courier New" w:cs="Courier New"/>
                <w:i/>
                <w:iCs/>
                <w:highlight w:val="yellow"/>
              </w:rPr>
            </w:pPr>
            <w:r w:rsidRPr="70CBBA6D">
              <w:rPr>
                <w:rFonts w:ascii="Courier New" w:eastAsia="Courier New" w:hAnsi="Courier New" w:cs="Courier New"/>
                <w:i/>
                <w:iCs/>
                <w:highlight w:val="yellow"/>
              </w:rPr>
              <w:t>Empresa A</w:t>
            </w:r>
          </w:p>
        </w:tc>
        <w:tc>
          <w:tcPr>
            <w:tcW w:w="4075" w:type="dxa"/>
          </w:tcPr>
          <w:p w14:paraId="3CF2D8B6" w14:textId="4B13FA49" w:rsidR="00BC741D" w:rsidRDefault="54D4985B" w:rsidP="70CBBA6D">
            <w:pPr>
              <w:pStyle w:val="PargrafodaLista"/>
              <w:ind w:left="0"/>
              <w:jc w:val="center"/>
              <w:rPr>
                <w:rFonts w:ascii="Courier New" w:eastAsia="Courier New" w:hAnsi="Courier New" w:cs="Courier New"/>
                <w:i/>
                <w:iCs/>
                <w:highlight w:val="yellow"/>
              </w:rPr>
            </w:pPr>
            <w:r w:rsidRPr="70CBBA6D">
              <w:rPr>
                <w:rFonts w:ascii="Courier New" w:eastAsia="Courier New" w:hAnsi="Courier New" w:cs="Courier New"/>
                <w:i/>
                <w:iCs/>
                <w:highlight w:val="yellow"/>
              </w:rPr>
              <w:t>40%</w:t>
            </w:r>
          </w:p>
        </w:tc>
      </w:tr>
    </w:tbl>
    <w:p w14:paraId="110FFD37" w14:textId="111E27D9" w:rsidR="002D18CC" w:rsidRDefault="013638CF" w:rsidP="72106820">
      <w:pPr>
        <w:pStyle w:val="PargrafodaLista"/>
        <w:jc w:val="both"/>
        <w:rPr>
          <w:color w:val="FF0000"/>
          <w:sz w:val="20"/>
          <w:szCs w:val="20"/>
        </w:rPr>
      </w:pPr>
      <w:r w:rsidRPr="72106820">
        <w:rPr>
          <w:color w:val="FF0000"/>
          <w:sz w:val="20"/>
          <w:szCs w:val="20"/>
        </w:rPr>
        <w:t>A j</w:t>
      </w:r>
      <w:r w:rsidR="00BC741D" w:rsidRPr="72106820">
        <w:rPr>
          <w:color w:val="FF0000"/>
          <w:sz w:val="20"/>
          <w:szCs w:val="20"/>
        </w:rPr>
        <w:t xml:space="preserve">ustificativa dos </w:t>
      </w:r>
      <w:r w:rsidR="014BA247" w:rsidRPr="72106820">
        <w:rPr>
          <w:color w:val="FF0000"/>
          <w:sz w:val="20"/>
          <w:szCs w:val="20"/>
        </w:rPr>
        <w:t xml:space="preserve">percentuais </w:t>
      </w:r>
      <w:r w:rsidR="7AD2DC14" w:rsidRPr="72106820">
        <w:rPr>
          <w:color w:val="FF0000"/>
          <w:sz w:val="20"/>
          <w:szCs w:val="20"/>
        </w:rPr>
        <w:t>das parceiras</w:t>
      </w:r>
      <w:r w:rsidR="632F24C2" w:rsidRPr="72106820">
        <w:rPr>
          <w:color w:val="FF0000"/>
          <w:sz w:val="20"/>
          <w:szCs w:val="20"/>
        </w:rPr>
        <w:t xml:space="preserve"> deve constar no relato</w:t>
      </w:r>
      <w:r w:rsidR="60A3F809" w:rsidRPr="72106820">
        <w:rPr>
          <w:color w:val="FF0000"/>
          <w:sz w:val="20"/>
          <w:szCs w:val="20"/>
        </w:rPr>
        <w:t xml:space="preserve"> (</w:t>
      </w:r>
      <w:r w:rsidR="632F24C2" w:rsidRPr="72106820">
        <w:rPr>
          <w:color w:val="FF0000"/>
          <w:sz w:val="20"/>
          <w:szCs w:val="20"/>
        </w:rPr>
        <w:t>item 4 deste documento</w:t>
      </w:r>
      <w:r w:rsidR="45BB7291" w:rsidRPr="72106820">
        <w:rPr>
          <w:color w:val="FF0000"/>
          <w:sz w:val="20"/>
          <w:szCs w:val="20"/>
        </w:rPr>
        <w:t>)</w:t>
      </w:r>
      <w:r w:rsidR="632F24C2" w:rsidRPr="72106820">
        <w:rPr>
          <w:color w:val="FF0000"/>
          <w:sz w:val="20"/>
          <w:szCs w:val="20"/>
        </w:rPr>
        <w:t>.</w:t>
      </w:r>
      <w:r w:rsidR="7284CC0C" w:rsidRPr="72106820">
        <w:rPr>
          <w:color w:val="FF0000"/>
          <w:sz w:val="20"/>
          <w:szCs w:val="20"/>
        </w:rPr>
        <w:t xml:space="preserve"> </w:t>
      </w:r>
    </w:p>
    <w:p w14:paraId="6B699379" w14:textId="77777777" w:rsidR="002D18CC" w:rsidRDefault="002D18CC" w:rsidP="00BC741D">
      <w:pPr>
        <w:pStyle w:val="PargrafodaLista"/>
        <w:jc w:val="both"/>
      </w:pPr>
    </w:p>
    <w:p w14:paraId="6F1AFB11" w14:textId="596E44D0" w:rsidR="72106820" w:rsidRDefault="72106820" w:rsidP="72106820">
      <w:pPr>
        <w:pStyle w:val="PargrafodaLista"/>
        <w:jc w:val="both"/>
      </w:pPr>
    </w:p>
    <w:p w14:paraId="41B09B17" w14:textId="77777777" w:rsidR="00BC741D" w:rsidRDefault="00BC741D" w:rsidP="00BC741D">
      <w:pPr>
        <w:pStyle w:val="PargrafodaLista"/>
        <w:numPr>
          <w:ilvl w:val="0"/>
          <w:numId w:val="13"/>
        </w:numPr>
        <w:spacing w:after="200" w:line="276" w:lineRule="auto"/>
        <w:contextualSpacing/>
        <w:rPr>
          <w:b/>
        </w:rPr>
      </w:pPr>
      <w:r w:rsidRPr="72106820">
        <w:rPr>
          <w:b/>
          <w:bCs/>
        </w:rPr>
        <w:t>Autores</w:t>
      </w:r>
    </w:p>
    <w:tbl>
      <w:tblPr>
        <w:tblStyle w:val="Tabelacomgrade"/>
        <w:tblW w:w="0" w:type="auto"/>
        <w:tblInd w:w="720" w:type="dxa"/>
        <w:tblLook w:val="04A0" w:firstRow="1" w:lastRow="0" w:firstColumn="1" w:lastColumn="0" w:noHBand="0" w:noVBand="1"/>
      </w:tblPr>
      <w:tblGrid>
        <w:gridCol w:w="2616"/>
        <w:gridCol w:w="2765"/>
        <w:gridCol w:w="2619"/>
      </w:tblGrid>
      <w:tr w:rsidR="00BC741D" w14:paraId="28F1B122" w14:textId="77777777" w:rsidTr="70CBBA6D">
        <w:tc>
          <w:tcPr>
            <w:tcW w:w="2616" w:type="dxa"/>
          </w:tcPr>
          <w:p w14:paraId="300377B9" w14:textId="14BDE06C" w:rsidR="00BC741D" w:rsidRDefault="7FA5504D" w:rsidP="72106820">
            <w:pPr>
              <w:pStyle w:val="PargrafodaLista"/>
              <w:spacing w:line="259" w:lineRule="auto"/>
              <w:ind w:left="0"/>
              <w:jc w:val="center"/>
              <w:rPr>
                <w:b/>
                <w:bCs/>
              </w:rPr>
            </w:pPr>
            <w:r w:rsidRPr="72106820">
              <w:rPr>
                <w:b/>
                <w:bCs/>
              </w:rPr>
              <w:t>Autor</w:t>
            </w:r>
          </w:p>
        </w:tc>
        <w:tc>
          <w:tcPr>
            <w:tcW w:w="2765" w:type="dxa"/>
          </w:tcPr>
          <w:p w14:paraId="45086E49" w14:textId="77777777" w:rsidR="00BC741D" w:rsidRDefault="00BC741D" w:rsidP="72106820">
            <w:pPr>
              <w:pStyle w:val="PargrafodaLista"/>
              <w:ind w:left="0"/>
              <w:jc w:val="center"/>
              <w:rPr>
                <w:b/>
                <w:bCs/>
              </w:rPr>
            </w:pPr>
            <w:r w:rsidRPr="72106820">
              <w:rPr>
                <w:b/>
                <w:bCs/>
              </w:rPr>
              <w:t>Empresas/Instituições</w:t>
            </w:r>
          </w:p>
        </w:tc>
        <w:tc>
          <w:tcPr>
            <w:tcW w:w="2619" w:type="dxa"/>
          </w:tcPr>
          <w:p w14:paraId="21F5732A" w14:textId="7BA679A4" w:rsidR="00BC741D" w:rsidRDefault="00BC741D" w:rsidP="72106820">
            <w:pPr>
              <w:pStyle w:val="PargrafodaLista"/>
              <w:ind w:left="0"/>
              <w:jc w:val="both"/>
              <w:rPr>
                <w:b/>
                <w:bCs/>
              </w:rPr>
            </w:pPr>
            <w:r w:rsidRPr="72106820">
              <w:rPr>
                <w:b/>
                <w:bCs/>
              </w:rPr>
              <w:t>% de participação</w:t>
            </w:r>
            <w:r w:rsidR="106F708E" w:rsidRPr="72106820">
              <w:rPr>
                <w:b/>
                <w:bCs/>
              </w:rPr>
              <w:t xml:space="preserve"> na Instituição</w:t>
            </w:r>
            <w:r w:rsidR="5508F532" w:rsidRPr="72106820">
              <w:rPr>
                <w:b/>
                <w:bCs/>
              </w:rPr>
              <w:t xml:space="preserve"> de vínculo</w:t>
            </w:r>
          </w:p>
        </w:tc>
      </w:tr>
      <w:tr w:rsidR="00BC741D" w14:paraId="1F72F646" w14:textId="77777777" w:rsidTr="70CBBA6D">
        <w:tc>
          <w:tcPr>
            <w:tcW w:w="2616" w:type="dxa"/>
          </w:tcPr>
          <w:p w14:paraId="08CE6F91" w14:textId="41C6394E" w:rsidR="00BC741D" w:rsidRDefault="1CBD4113" w:rsidP="70CBBA6D">
            <w:pPr>
              <w:pStyle w:val="PargrafodaLista"/>
              <w:ind w:left="0"/>
              <w:jc w:val="both"/>
              <w:rPr>
                <w:rFonts w:ascii="Courier New" w:eastAsia="Courier New" w:hAnsi="Courier New" w:cs="Courier New"/>
                <w:i/>
                <w:iCs/>
                <w:highlight w:val="yellow"/>
              </w:rPr>
            </w:pPr>
            <w:r w:rsidRPr="70CBBA6D">
              <w:rPr>
                <w:rFonts w:ascii="Courier New" w:eastAsia="Courier New" w:hAnsi="Courier New" w:cs="Courier New"/>
                <w:i/>
                <w:iCs/>
                <w:highlight w:val="yellow"/>
              </w:rPr>
              <w:t>Aluno X</w:t>
            </w:r>
          </w:p>
        </w:tc>
        <w:tc>
          <w:tcPr>
            <w:tcW w:w="2765" w:type="dxa"/>
          </w:tcPr>
          <w:p w14:paraId="61CDCEAD" w14:textId="44907247" w:rsidR="00BC741D" w:rsidRDefault="2323D777" w:rsidP="70CBBA6D">
            <w:pPr>
              <w:pStyle w:val="PargrafodaLista"/>
              <w:ind w:left="0"/>
              <w:jc w:val="center"/>
              <w:rPr>
                <w:rFonts w:ascii="Courier New" w:eastAsia="Courier New" w:hAnsi="Courier New" w:cs="Courier New"/>
                <w:i/>
                <w:iCs/>
              </w:rPr>
            </w:pPr>
            <w:r w:rsidRPr="70CBBA6D">
              <w:rPr>
                <w:rFonts w:ascii="Courier New" w:eastAsia="Courier New" w:hAnsi="Courier New" w:cs="Courier New"/>
                <w:i/>
                <w:iCs/>
                <w:highlight w:val="yellow"/>
              </w:rPr>
              <w:t>UFSC</w:t>
            </w:r>
          </w:p>
        </w:tc>
        <w:tc>
          <w:tcPr>
            <w:tcW w:w="2619" w:type="dxa"/>
          </w:tcPr>
          <w:p w14:paraId="6BB9E253" w14:textId="4E048DB3" w:rsidR="00BC741D" w:rsidRDefault="22CD3336" w:rsidP="70CBBA6D">
            <w:pPr>
              <w:pStyle w:val="PargrafodaLista"/>
              <w:ind w:left="0"/>
              <w:jc w:val="both"/>
              <w:rPr>
                <w:rFonts w:ascii="Courier New" w:eastAsia="Courier New" w:hAnsi="Courier New" w:cs="Courier New"/>
                <w:i/>
                <w:iCs/>
                <w:highlight w:val="yellow"/>
              </w:rPr>
            </w:pPr>
            <w:r w:rsidRPr="70CBBA6D">
              <w:rPr>
                <w:rFonts w:ascii="Courier New" w:eastAsia="Courier New" w:hAnsi="Courier New" w:cs="Courier New"/>
                <w:i/>
                <w:iCs/>
                <w:highlight w:val="yellow"/>
              </w:rPr>
              <w:t>40%</w:t>
            </w:r>
          </w:p>
        </w:tc>
      </w:tr>
      <w:tr w:rsidR="00BC741D" w14:paraId="23DE523C" w14:textId="77777777" w:rsidTr="70CBBA6D">
        <w:tc>
          <w:tcPr>
            <w:tcW w:w="2616" w:type="dxa"/>
          </w:tcPr>
          <w:p w14:paraId="52E56223" w14:textId="0322B621" w:rsidR="00BC741D" w:rsidRDefault="2EDE7D4E" w:rsidP="70CBBA6D">
            <w:pPr>
              <w:pStyle w:val="PargrafodaLista"/>
              <w:ind w:left="0"/>
              <w:jc w:val="both"/>
              <w:rPr>
                <w:rFonts w:ascii="Courier New" w:eastAsia="Courier New" w:hAnsi="Courier New" w:cs="Courier New"/>
                <w:i/>
                <w:iCs/>
                <w:highlight w:val="yellow"/>
              </w:rPr>
            </w:pPr>
            <w:r w:rsidRPr="70CBBA6D">
              <w:rPr>
                <w:rFonts w:ascii="Courier New" w:eastAsia="Courier New" w:hAnsi="Courier New" w:cs="Courier New"/>
                <w:i/>
                <w:iCs/>
                <w:highlight w:val="yellow"/>
              </w:rPr>
              <w:t>Professor Y</w:t>
            </w:r>
          </w:p>
        </w:tc>
        <w:tc>
          <w:tcPr>
            <w:tcW w:w="2765" w:type="dxa"/>
          </w:tcPr>
          <w:p w14:paraId="07547A01" w14:textId="78285F47" w:rsidR="00BC741D" w:rsidRDefault="22CD3336" w:rsidP="70CBBA6D">
            <w:pPr>
              <w:pStyle w:val="PargrafodaLista"/>
              <w:ind w:left="0"/>
              <w:jc w:val="center"/>
              <w:rPr>
                <w:rFonts w:ascii="Courier New" w:eastAsia="Courier New" w:hAnsi="Courier New" w:cs="Courier New"/>
                <w:i/>
                <w:iCs/>
              </w:rPr>
            </w:pPr>
            <w:r w:rsidRPr="70CBBA6D">
              <w:rPr>
                <w:rFonts w:ascii="Courier New" w:eastAsia="Courier New" w:hAnsi="Courier New" w:cs="Courier New"/>
                <w:i/>
                <w:iCs/>
                <w:highlight w:val="yellow"/>
              </w:rPr>
              <w:t>UFSC</w:t>
            </w:r>
          </w:p>
        </w:tc>
        <w:tc>
          <w:tcPr>
            <w:tcW w:w="2619" w:type="dxa"/>
          </w:tcPr>
          <w:p w14:paraId="5043CB0F" w14:textId="3E238802" w:rsidR="00BC741D" w:rsidRDefault="22CD3336" w:rsidP="70CBBA6D">
            <w:pPr>
              <w:pStyle w:val="PargrafodaLista"/>
              <w:ind w:left="0"/>
              <w:jc w:val="both"/>
              <w:rPr>
                <w:rFonts w:ascii="Courier New" w:eastAsia="Courier New" w:hAnsi="Courier New" w:cs="Courier New"/>
                <w:i/>
                <w:iCs/>
                <w:highlight w:val="yellow"/>
              </w:rPr>
            </w:pPr>
            <w:r w:rsidRPr="70CBBA6D">
              <w:rPr>
                <w:rFonts w:ascii="Courier New" w:eastAsia="Courier New" w:hAnsi="Courier New" w:cs="Courier New"/>
                <w:i/>
                <w:iCs/>
                <w:highlight w:val="yellow"/>
              </w:rPr>
              <w:t>60%</w:t>
            </w:r>
          </w:p>
        </w:tc>
      </w:tr>
      <w:tr w:rsidR="00BC741D" w14:paraId="07459315" w14:textId="77777777" w:rsidTr="70CBBA6D">
        <w:tc>
          <w:tcPr>
            <w:tcW w:w="2616" w:type="dxa"/>
          </w:tcPr>
          <w:p w14:paraId="6537F28F" w14:textId="1C354F3C" w:rsidR="00BC741D" w:rsidRDefault="2E2260C8" w:rsidP="70CBBA6D">
            <w:pPr>
              <w:pStyle w:val="PargrafodaLista"/>
              <w:ind w:left="0"/>
              <w:jc w:val="both"/>
              <w:rPr>
                <w:rFonts w:ascii="Courier New" w:eastAsia="Courier New" w:hAnsi="Courier New" w:cs="Courier New"/>
                <w:i/>
                <w:iCs/>
              </w:rPr>
            </w:pPr>
            <w:r w:rsidRPr="70CBBA6D">
              <w:rPr>
                <w:rFonts w:ascii="Courier New" w:eastAsia="Courier New" w:hAnsi="Courier New" w:cs="Courier New"/>
                <w:i/>
                <w:iCs/>
                <w:highlight w:val="yellow"/>
              </w:rPr>
              <w:t>Profissional X</w:t>
            </w:r>
          </w:p>
        </w:tc>
        <w:tc>
          <w:tcPr>
            <w:tcW w:w="2765" w:type="dxa"/>
          </w:tcPr>
          <w:p w14:paraId="6DFB9E20" w14:textId="04D70BFC" w:rsidR="00BC741D" w:rsidRDefault="22CD3336" w:rsidP="70CBBA6D">
            <w:pPr>
              <w:pStyle w:val="PargrafodaLista"/>
              <w:ind w:left="0"/>
              <w:jc w:val="center"/>
              <w:rPr>
                <w:rFonts w:ascii="Courier New" w:eastAsia="Courier New" w:hAnsi="Courier New" w:cs="Courier New"/>
                <w:i/>
                <w:iCs/>
                <w:highlight w:val="yellow"/>
              </w:rPr>
            </w:pPr>
            <w:r w:rsidRPr="70CBBA6D">
              <w:rPr>
                <w:rFonts w:ascii="Courier New" w:eastAsia="Courier New" w:hAnsi="Courier New" w:cs="Courier New"/>
                <w:i/>
                <w:iCs/>
                <w:highlight w:val="yellow"/>
              </w:rPr>
              <w:t>Empresa A</w:t>
            </w:r>
          </w:p>
        </w:tc>
        <w:tc>
          <w:tcPr>
            <w:tcW w:w="2619" w:type="dxa"/>
          </w:tcPr>
          <w:p w14:paraId="70DF9E56" w14:textId="5FB4AE78" w:rsidR="00BC741D" w:rsidRDefault="59DA5A4A" w:rsidP="70CBBA6D">
            <w:pPr>
              <w:pStyle w:val="PargrafodaLista"/>
              <w:ind w:left="0"/>
              <w:jc w:val="both"/>
              <w:rPr>
                <w:rFonts w:ascii="Courier New" w:eastAsia="Courier New" w:hAnsi="Courier New" w:cs="Courier New"/>
                <w:i/>
                <w:iCs/>
                <w:highlight w:val="yellow"/>
              </w:rPr>
            </w:pPr>
            <w:r w:rsidRPr="70CBBA6D">
              <w:rPr>
                <w:rFonts w:ascii="Courier New" w:eastAsia="Courier New" w:hAnsi="Courier New" w:cs="Courier New"/>
                <w:i/>
                <w:iCs/>
                <w:highlight w:val="yellow"/>
              </w:rPr>
              <w:t>9</w:t>
            </w:r>
            <w:r w:rsidR="22CD3336" w:rsidRPr="70CBBA6D">
              <w:rPr>
                <w:rFonts w:ascii="Courier New" w:eastAsia="Courier New" w:hAnsi="Courier New" w:cs="Courier New"/>
                <w:i/>
                <w:iCs/>
                <w:highlight w:val="yellow"/>
              </w:rPr>
              <w:t>0%</w:t>
            </w:r>
          </w:p>
        </w:tc>
      </w:tr>
      <w:tr w:rsidR="72106820" w14:paraId="7B66784D" w14:textId="77777777" w:rsidTr="70CBBA6D">
        <w:trPr>
          <w:trHeight w:val="300"/>
        </w:trPr>
        <w:tc>
          <w:tcPr>
            <w:tcW w:w="2616" w:type="dxa"/>
          </w:tcPr>
          <w:p w14:paraId="3F121E7D" w14:textId="17EC7DC9" w:rsidR="72106820" w:rsidRDefault="420BEF88" w:rsidP="70CBBA6D">
            <w:pPr>
              <w:pStyle w:val="PargrafodaLista"/>
              <w:ind w:left="0"/>
              <w:jc w:val="both"/>
              <w:rPr>
                <w:rFonts w:ascii="Courier New" w:eastAsia="Courier New" w:hAnsi="Courier New" w:cs="Courier New"/>
                <w:i/>
                <w:iCs/>
              </w:rPr>
            </w:pPr>
            <w:r w:rsidRPr="70CBBA6D">
              <w:rPr>
                <w:rFonts w:ascii="Courier New" w:eastAsia="Courier New" w:hAnsi="Courier New" w:cs="Courier New"/>
                <w:i/>
                <w:iCs/>
                <w:highlight w:val="yellow"/>
              </w:rPr>
              <w:t xml:space="preserve">Profissional </w:t>
            </w:r>
            <w:r w:rsidR="19040FB4" w:rsidRPr="70CBBA6D">
              <w:rPr>
                <w:rFonts w:ascii="Courier New" w:eastAsia="Courier New" w:hAnsi="Courier New" w:cs="Courier New"/>
                <w:i/>
                <w:iCs/>
                <w:highlight w:val="yellow"/>
              </w:rPr>
              <w:t>Y</w:t>
            </w:r>
          </w:p>
        </w:tc>
        <w:tc>
          <w:tcPr>
            <w:tcW w:w="2765" w:type="dxa"/>
          </w:tcPr>
          <w:p w14:paraId="7C519D2B" w14:textId="04D70BFC" w:rsidR="72106820" w:rsidRDefault="420BEF88" w:rsidP="70CBBA6D">
            <w:pPr>
              <w:pStyle w:val="PargrafodaLista"/>
              <w:ind w:left="0"/>
              <w:jc w:val="center"/>
              <w:rPr>
                <w:rFonts w:ascii="Courier New" w:eastAsia="Courier New" w:hAnsi="Courier New" w:cs="Courier New"/>
                <w:i/>
                <w:iCs/>
                <w:highlight w:val="yellow"/>
              </w:rPr>
            </w:pPr>
            <w:r w:rsidRPr="70CBBA6D">
              <w:rPr>
                <w:rFonts w:ascii="Courier New" w:eastAsia="Courier New" w:hAnsi="Courier New" w:cs="Courier New"/>
                <w:i/>
                <w:iCs/>
                <w:highlight w:val="yellow"/>
              </w:rPr>
              <w:t>Empresa A</w:t>
            </w:r>
          </w:p>
        </w:tc>
        <w:tc>
          <w:tcPr>
            <w:tcW w:w="2619" w:type="dxa"/>
          </w:tcPr>
          <w:p w14:paraId="59A2A38C" w14:textId="34C1E956" w:rsidR="72106820" w:rsidRDefault="420BEF88" w:rsidP="70CBBA6D">
            <w:pPr>
              <w:pStyle w:val="PargrafodaLista"/>
              <w:ind w:left="0"/>
              <w:jc w:val="both"/>
              <w:rPr>
                <w:rFonts w:ascii="Courier New" w:eastAsia="Courier New" w:hAnsi="Courier New" w:cs="Courier New"/>
                <w:i/>
                <w:iCs/>
                <w:highlight w:val="yellow"/>
              </w:rPr>
            </w:pPr>
            <w:r w:rsidRPr="70CBBA6D">
              <w:rPr>
                <w:rFonts w:ascii="Courier New" w:eastAsia="Courier New" w:hAnsi="Courier New" w:cs="Courier New"/>
                <w:i/>
                <w:iCs/>
                <w:highlight w:val="yellow"/>
              </w:rPr>
              <w:t>10%</w:t>
            </w:r>
          </w:p>
        </w:tc>
      </w:tr>
    </w:tbl>
    <w:p w14:paraId="146849A5" w14:textId="33946DA5" w:rsidR="68234B0A" w:rsidRDefault="68234B0A" w:rsidP="72106820">
      <w:pPr>
        <w:pStyle w:val="PargrafodaLista"/>
        <w:jc w:val="both"/>
        <w:rPr>
          <w:color w:val="FF0000"/>
          <w:sz w:val="20"/>
          <w:szCs w:val="20"/>
        </w:rPr>
      </w:pPr>
      <w:r w:rsidRPr="70CBBA6D">
        <w:rPr>
          <w:color w:val="FF0000"/>
          <w:sz w:val="20"/>
          <w:szCs w:val="20"/>
        </w:rPr>
        <w:t>A justificativa dos percentuais dos autores deve</w:t>
      </w:r>
      <w:r w:rsidR="33DD4F99" w:rsidRPr="70CBBA6D">
        <w:rPr>
          <w:color w:val="FF0000"/>
          <w:sz w:val="20"/>
          <w:szCs w:val="20"/>
        </w:rPr>
        <w:t xml:space="preserve"> constar no relato </w:t>
      </w:r>
      <w:r w:rsidR="60128356" w:rsidRPr="70CBBA6D">
        <w:rPr>
          <w:color w:val="FF0000"/>
          <w:sz w:val="20"/>
          <w:szCs w:val="20"/>
        </w:rPr>
        <w:t>(</w:t>
      </w:r>
      <w:r w:rsidR="33DD4F99" w:rsidRPr="70CBBA6D">
        <w:rPr>
          <w:color w:val="FF0000"/>
          <w:sz w:val="20"/>
          <w:szCs w:val="20"/>
        </w:rPr>
        <w:t>item 4 deste documento</w:t>
      </w:r>
      <w:r w:rsidR="501E0057" w:rsidRPr="70CBBA6D">
        <w:rPr>
          <w:color w:val="FF0000"/>
          <w:sz w:val="20"/>
          <w:szCs w:val="20"/>
        </w:rPr>
        <w:t>)</w:t>
      </w:r>
      <w:r w:rsidR="33DD4F99" w:rsidRPr="70CBBA6D">
        <w:rPr>
          <w:color w:val="FF0000"/>
          <w:sz w:val="20"/>
          <w:szCs w:val="20"/>
        </w:rPr>
        <w:t>.</w:t>
      </w:r>
    </w:p>
    <w:p w14:paraId="151A311D" w14:textId="41A140C3" w:rsidR="72106820" w:rsidRDefault="72106820" w:rsidP="72106820">
      <w:pPr>
        <w:spacing w:after="200" w:line="276" w:lineRule="auto"/>
        <w:contextualSpacing/>
        <w:jc w:val="both"/>
      </w:pPr>
    </w:p>
    <w:p w14:paraId="5AEDBF59" w14:textId="2ED1DC57" w:rsidR="70CBBA6D" w:rsidRDefault="70CBBA6D" w:rsidP="70CBBA6D">
      <w:pPr>
        <w:spacing w:after="200" w:line="276" w:lineRule="auto"/>
        <w:contextualSpacing/>
        <w:jc w:val="both"/>
      </w:pPr>
    </w:p>
    <w:p w14:paraId="367DBEDB" w14:textId="44FB30E8" w:rsidR="00BC741D" w:rsidRDefault="00BC741D" w:rsidP="72106820">
      <w:pPr>
        <w:pStyle w:val="PargrafodaLista"/>
        <w:numPr>
          <w:ilvl w:val="0"/>
          <w:numId w:val="13"/>
        </w:numPr>
        <w:spacing w:after="200" w:line="276" w:lineRule="auto"/>
        <w:contextualSpacing/>
        <w:jc w:val="both"/>
        <w:rPr>
          <w:b/>
          <w:bCs/>
        </w:rPr>
      </w:pPr>
      <w:r w:rsidRPr="70CBBA6D">
        <w:rPr>
          <w:b/>
          <w:bCs/>
        </w:rPr>
        <w:lastRenderedPageBreak/>
        <w:t xml:space="preserve">Relato e histórico do relacionamento entre </w:t>
      </w:r>
      <w:r w:rsidR="277D1527" w:rsidRPr="70CBBA6D">
        <w:rPr>
          <w:b/>
          <w:bCs/>
        </w:rPr>
        <w:t>a UFSC e a(s)</w:t>
      </w:r>
      <w:r w:rsidRPr="70CBBA6D">
        <w:rPr>
          <w:b/>
          <w:bCs/>
        </w:rPr>
        <w:t xml:space="preserve"> Empresa</w:t>
      </w:r>
      <w:r w:rsidR="5FBB63F4" w:rsidRPr="70CBBA6D">
        <w:rPr>
          <w:b/>
          <w:bCs/>
        </w:rPr>
        <w:t>(s)</w:t>
      </w:r>
      <w:r w:rsidRPr="70CBBA6D">
        <w:rPr>
          <w:b/>
          <w:bCs/>
        </w:rPr>
        <w:t>/Institui</w:t>
      </w:r>
      <w:r w:rsidR="43D28CAD" w:rsidRPr="70CBBA6D">
        <w:rPr>
          <w:b/>
          <w:bCs/>
        </w:rPr>
        <w:t>ção</w:t>
      </w:r>
      <w:r w:rsidR="2077460C" w:rsidRPr="70CBBA6D">
        <w:rPr>
          <w:b/>
          <w:bCs/>
        </w:rPr>
        <w:t>(</w:t>
      </w:r>
      <w:proofErr w:type="spellStart"/>
      <w:r w:rsidR="2077460C" w:rsidRPr="70CBBA6D">
        <w:rPr>
          <w:b/>
          <w:bCs/>
        </w:rPr>
        <w:t>ções</w:t>
      </w:r>
      <w:proofErr w:type="spellEnd"/>
      <w:r w:rsidR="2077460C" w:rsidRPr="70CBBA6D">
        <w:rPr>
          <w:b/>
          <w:bCs/>
        </w:rPr>
        <w:t>)</w:t>
      </w:r>
      <w:r w:rsidRPr="70CBBA6D">
        <w:rPr>
          <w:b/>
          <w:bCs/>
        </w:rPr>
        <w:t xml:space="preserve"> parceira</w:t>
      </w:r>
      <w:r w:rsidR="2209798F" w:rsidRPr="70CBBA6D">
        <w:rPr>
          <w:b/>
          <w:bCs/>
        </w:rPr>
        <w:t>(</w:t>
      </w:r>
      <w:r w:rsidRPr="70CBBA6D">
        <w:rPr>
          <w:b/>
          <w:bCs/>
        </w:rPr>
        <w:t>s</w:t>
      </w:r>
      <w:r w:rsidR="0BB9D476" w:rsidRPr="70CBBA6D">
        <w:rPr>
          <w:b/>
          <w:bCs/>
        </w:rPr>
        <w:t>)</w:t>
      </w:r>
      <w:r w:rsidRPr="70CBBA6D">
        <w:rPr>
          <w:b/>
          <w:bCs/>
        </w:rPr>
        <w:t xml:space="preserve"> que originou a patente</w:t>
      </w:r>
      <w:r w:rsidR="224C87DB" w:rsidRPr="70CBBA6D">
        <w:rPr>
          <w:b/>
          <w:bCs/>
        </w:rPr>
        <w:t>:</w:t>
      </w:r>
    </w:p>
    <w:p w14:paraId="0F8F5621" w14:textId="06553559" w:rsidR="00BC741D" w:rsidRDefault="5B622644" w:rsidP="70CBBA6D">
      <w:pPr>
        <w:jc w:val="both"/>
        <w:rPr>
          <w:i/>
          <w:iCs/>
          <w:highlight w:val="yellow"/>
        </w:rPr>
      </w:pPr>
      <w:r w:rsidRPr="70CBBA6D">
        <w:rPr>
          <w:i/>
          <w:iCs/>
          <w:highlight w:val="yellow"/>
        </w:rPr>
        <w:t xml:space="preserve">O relato técnico vem da necessidade de relatar o desenvolvimento do ativo de propriedade intelectual quando não houve nenhum instrumento prévio entre UFSC e a parceira ou ainda quando há necessidade de justificar o percentual de titularidade das partes envolvidas. </w:t>
      </w:r>
    </w:p>
    <w:p w14:paraId="5E4892E2" w14:textId="28094642" w:rsidR="00BC741D" w:rsidRDefault="5B622644" w:rsidP="70CBBA6D">
      <w:pPr>
        <w:jc w:val="both"/>
        <w:rPr>
          <w:i/>
          <w:iCs/>
          <w:highlight w:val="yellow"/>
        </w:rPr>
      </w:pPr>
      <w:r w:rsidRPr="70CBBA6D">
        <w:rPr>
          <w:i/>
          <w:iCs/>
          <w:highlight w:val="yellow"/>
        </w:rPr>
        <w:t xml:space="preserve">O relato então deve enfatizar, principalmente, a contribuição de cada instituição que JUSTIFIQUE o percentual atribuído e histórico do relacionamento entre as Empresas/Instituições ou Autores/empresas/instituições parceiras que originaram o ativo. Deve-se relatar detalhadamente como cada instituição colaborou no desenvolvimento do ativo e informar a natureza da relação entre as instituições: projeto de pesquisa; projeto de extensão; programa de pós-graduação, entre outros. </w:t>
      </w:r>
    </w:p>
    <w:p w14:paraId="6A03EFFA" w14:textId="727CC5B1" w:rsidR="00BC741D" w:rsidRDefault="5B622644" w:rsidP="70CBBA6D">
      <w:pPr>
        <w:jc w:val="both"/>
        <w:rPr>
          <w:i/>
          <w:iCs/>
          <w:highlight w:val="yellow"/>
        </w:rPr>
      </w:pPr>
      <w:r w:rsidRPr="70CBBA6D">
        <w:rPr>
          <w:i/>
          <w:iCs/>
          <w:highlight w:val="yellow"/>
        </w:rPr>
        <w:t xml:space="preserve">O texto deve ser balizado pelos recursos utilizados na criação do ativo, como pessoas envolvidas, infraestrutura, material e recursos financeiros. </w:t>
      </w:r>
    </w:p>
    <w:p w14:paraId="683883D2" w14:textId="2BF9B02D" w:rsidR="00BC741D" w:rsidRDefault="5B622644" w:rsidP="70CBBA6D">
      <w:pPr>
        <w:jc w:val="both"/>
        <w:rPr>
          <w:i/>
          <w:iCs/>
          <w:highlight w:val="yellow"/>
        </w:rPr>
      </w:pPr>
      <w:r w:rsidRPr="70CBBA6D">
        <w:rPr>
          <w:i/>
          <w:iCs/>
          <w:highlight w:val="yellow"/>
        </w:rPr>
        <w:t xml:space="preserve">Resumo: </w:t>
      </w:r>
    </w:p>
    <w:p w14:paraId="0903C50E" w14:textId="7D09B667" w:rsidR="00BC741D" w:rsidRDefault="5B622644" w:rsidP="70CBBA6D">
      <w:pPr>
        <w:jc w:val="both"/>
        <w:rPr>
          <w:i/>
          <w:iCs/>
          <w:highlight w:val="yellow"/>
        </w:rPr>
      </w:pPr>
      <w:r w:rsidRPr="70CBBA6D">
        <w:rPr>
          <w:i/>
          <w:iCs/>
          <w:highlight w:val="yellow"/>
        </w:rPr>
        <w:t xml:space="preserve">• Informar como se deu a relação entre as instituições; </w:t>
      </w:r>
    </w:p>
    <w:p w14:paraId="65B1EA58" w14:textId="3F5F14C6" w:rsidR="00BC741D" w:rsidRDefault="5B622644" w:rsidP="70CBBA6D">
      <w:pPr>
        <w:jc w:val="both"/>
        <w:rPr>
          <w:i/>
          <w:iCs/>
          <w:highlight w:val="yellow"/>
        </w:rPr>
      </w:pPr>
      <w:r w:rsidRPr="70CBBA6D">
        <w:rPr>
          <w:i/>
          <w:iCs/>
          <w:highlight w:val="yellow"/>
        </w:rPr>
        <w:t xml:space="preserve">• Qual a natureza dessa relação; </w:t>
      </w:r>
    </w:p>
    <w:p w14:paraId="57BF1815" w14:textId="37B920E3" w:rsidR="00BC741D" w:rsidRDefault="5B622644" w:rsidP="70CBBA6D">
      <w:pPr>
        <w:jc w:val="both"/>
        <w:rPr>
          <w:i/>
          <w:iCs/>
          <w:highlight w:val="yellow"/>
        </w:rPr>
      </w:pPr>
      <w:r w:rsidRPr="70CBBA6D">
        <w:rPr>
          <w:i/>
          <w:iCs/>
          <w:highlight w:val="yellow"/>
        </w:rPr>
        <w:t xml:space="preserve">• Como cada instituição colaborou especificando as pessoas envolvidas, a infraestrutura utilizada, recursos financeiros e materiais utilizados; </w:t>
      </w:r>
    </w:p>
    <w:p w14:paraId="7603580A" w14:textId="116C5474" w:rsidR="00BC741D" w:rsidRDefault="5B622644" w:rsidP="70CBBA6D">
      <w:pPr>
        <w:jc w:val="both"/>
        <w:rPr>
          <w:i/>
          <w:iCs/>
          <w:highlight w:val="yellow"/>
        </w:rPr>
      </w:pPr>
      <w:r w:rsidRPr="70CBBA6D">
        <w:rPr>
          <w:i/>
          <w:iCs/>
          <w:highlight w:val="yellow"/>
        </w:rPr>
        <w:t>• Com base nisso informar a porcentagem de cada instituição.</w:t>
      </w:r>
    </w:p>
    <w:p w14:paraId="088BC6C6" w14:textId="13A180DE" w:rsidR="00BC741D" w:rsidRDefault="00BC741D" w:rsidP="70CBBA6D">
      <w:pPr>
        <w:jc w:val="both"/>
        <w:rPr>
          <w:b/>
          <w:bCs/>
        </w:rPr>
      </w:pPr>
    </w:p>
    <w:p w14:paraId="1D3E668E" w14:textId="632B37DC" w:rsidR="00BC741D" w:rsidRDefault="00BC741D" w:rsidP="70CBBA6D">
      <w:pPr>
        <w:jc w:val="both"/>
        <w:rPr>
          <w:b/>
          <w:bCs/>
        </w:rPr>
      </w:pPr>
    </w:p>
    <w:p w14:paraId="31FFC00B" w14:textId="13E1680D" w:rsidR="00BC741D" w:rsidRDefault="7C8CB56F" w:rsidP="70CBBA6D">
      <w:pPr>
        <w:pStyle w:val="PargrafodaLista"/>
        <w:numPr>
          <w:ilvl w:val="0"/>
          <w:numId w:val="13"/>
        </w:numPr>
        <w:spacing w:after="200" w:line="276" w:lineRule="auto"/>
        <w:contextualSpacing/>
        <w:jc w:val="both"/>
        <w:rPr>
          <w:b/>
          <w:bCs/>
        </w:rPr>
      </w:pPr>
      <w:r w:rsidRPr="70CBBA6D">
        <w:rPr>
          <w:b/>
          <w:bCs/>
        </w:rPr>
        <w:t>Gestão da Tecnologia</w:t>
      </w:r>
      <w:r w:rsidR="00BC741D" w:rsidRPr="70CBBA6D">
        <w:rPr>
          <w:rStyle w:val="Refdenotadefim"/>
          <w:b/>
          <w:bCs/>
        </w:rPr>
        <w:endnoteReference w:id="1"/>
      </w:r>
      <w:r w:rsidRPr="70CBBA6D">
        <w:rPr>
          <w:b/>
          <w:bCs/>
        </w:rPr>
        <w:t xml:space="preserve"> e Ressarcimentos</w:t>
      </w:r>
    </w:p>
    <w:p w14:paraId="18BEAA88" w14:textId="16F2E085" w:rsidR="00BC741D" w:rsidRPr="005B07CF" w:rsidRDefault="7C8CB56F" w:rsidP="70CBBA6D">
      <w:pPr>
        <w:spacing w:after="200" w:line="276" w:lineRule="auto"/>
        <w:contextualSpacing/>
        <w:jc w:val="both"/>
      </w:pPr>
      <w:proofErr w:type="gramStart"/>
      <w:r w:rsidRPr="005B07CF">
        <w:t>( )</w:t>
      </w:r>
      <w:proofErr w:type="gramEnd"/>
      <w:r w:rsidRPr="005B07CF">
        <w:t xml:space="preserve"> O Projeto, Acordo ou Termo de Convênio formalizado, do qual foi proveniente a tecnologia já rege os critérios de Gestão da Tecnologia e possíveis ressarcimentos.</w:t>
      </w:r>
    </w:p>
    <w:p w14:paraId="401F4FC2" w14:textId="416A3EFE" w:rsidR="00BC741D" w:rsidRPr="005B07CF" w:rsidRDefault="7C8CB56F" w:rsidP="70CBBA6D">
      <w:pPr>
        <w:spacing w:after="200" w:line="276" w:lineRule="auto"/>
        <w:contextualSpacing/>
        <w:jc w:val="both"/>
      </w:pPr>
      <w:proofErr w:type="gramStart"/>
      <w:r w:rsidRPr="005B07CF">
        <w:t>( )</w:t>
      </w:r>
      <w:proofErr w:type="gramEnd"/>
      <w:r w:rsidRPr="005B07CF">
        <w:t xml:space="preserve"> A gestão da tecnologia ocorrerá por conta da UFSC, que exercerá as atividades necessárias para proteção dos direitos decorrentes da Propriedade Intelectual (PI) e, posteriormente, submeterá solicitação de ressarcimento por parte das Empresas/Instituições parceiras, nos termos do contrato de </w:t>
      </w:r>
      <w:proofErr w:type="spellStart"/>
      <w:r w:rsidRPr="005B07CF">
        <w:t>cotitularidade</w:t>
      </w:r>
      <w:proofErr w:type="spellEnd"/>
      <w:r w:rsidRPr="005B07CF">
        <w:t xml:space="preserve"> que será firmado após o registro da PI.</w:t>
      </w:r>
    </w:p>
    <w:p w14:paraId="7CCE0346" w14:textId="40E7A139" w:rsidR="00BC741D" w:rsidRPr="005B07CF" w:rsidRDefault="7C8CB56F" w:rsidP="70CBBA6D">
      <w:pPr>
        <w:spacing w:after="200" w:line="276" w:lineRule="auto"/>
        <w:contextualSpacing/>
        <w:jc w:val="both"/>
      </w:pPr>
      <w:proofErr w:type="gramStart"/>
      <w:r w:rsidRPr="005B07CF">
        <w:t>( )</w:t>
      </w:r>
      <w:proofErr w:type="gramEnd"/>
      <w:r w:rsidRPr="005B07CF">
        <w:t xml:space="preserve"> A gestão da tecnologia ocorrerá de forma compartilhada, nos termos do contrato de </w:t>
      </w:r>
      <w:proofErr w:type="spellStart"/>
      <w:r w:rsidRPr="005B07CF">
        <w:t>cotitularidade</w:t>
      </w:r>
      <w:proofErr w:type="spellEnd"/>
      <w:r w:rsidRPr="005B07CF">
        <w:t xml:space="preserve"> que será firmado após o registro da PI.</w:t>
      </w:r>
    </w:p>
    <w:p w14:paraId="2DC3370F" w14:textId="1D5BC937" w:rsidR="00BC741D" w:rsidRPr="005B07CF" w:rsidRDefault="7C8CB56F" w:rsidP="70CBBA6D">
      <w:pPr>
        <w:spacing w:after="200" w:line="276" w:lineRule="auto"/>
        <w:contextualSpacing/>
        <w:jc w:val="both"/>
      </w:pPr>
      <w:proofErr w:type="gramStart"/>
      <w:r w:rsidRPr="005B07CF">
        <w:t>( )</w:t>
      </w:r>
      <w:proofErr w:type="gramEnd"/>
      <w:r w:rsidRPr="005B07CF">
        <w:t xml:space="preserve"> A gestão da tecnologia será de responsabilidade da Empresa/Instituição ________________, nos termos do contrato de </w:t>
      </w:r>
      <w:proofErr w:type="spellStart"/>
      <w:r w:rsidRPr="005B07CF">
        <w:t>cotitularidade</w:t>
      </w:r>
      <w:proofErr w:type="spellEnd"/>
      <w:r w:rsidRPr="005B07CF">
        <w:t xml:space="preserve"> que será firmado após o registro da PI.</w:t>
      </w:r>
    </w:p>
    <w:p w14:paraId="296FEF7D" w14:textId="4469D4ED" w:rsidR="00BC741D" w:rsidRDefault="7C8CB56F" w:rsidP="70CBBA6D">
      <w:pPr>
        <w:spacing w:after="200" w:line="276" w:lineRule="auto"/>
        <w:contextualSpacing/>
        <w:jc w:val="both"/>
      </w:pPr>
      <w:proofErr w:type="gramStart"/>
      <w:r w:rsidRPr="005B07CF">
        <w:t>( )</w:t>
      </w:r>
      <w:proofErr w:type="gramEnd"/>
      <w:r w:rsidRPr="005B07CF">
        <w:t xml:space="preserve"> Não há definição até o momento de como se dará a gestão da tecnologia. Um contrato de </w:t>
      </w:r>
      <w:proofErr w:type="spellStart"/>
      <w:r w:rsidRPr="005B07CF">
        <w:t>cotitularidade</w:t>
      </w:r>
      <w:proofErr w:type="spellEnd"/>
      <w:r w:rsidRPr="005B07CF">
        <w:t xml:space="preserve"> deverá ser firmado tão logo obtenha-se o protocolo de registro junto ao INPI. As partes concordam que a UFSC exerça as atividades necessárias para o registro da PI e, para tal, fornecem procurações para este fim.</w:t>
      </w:r>
    </w:p>
    <w:p w14:paraId="7194DBDC" w14:textId="77777777" w:rsidR="00BC741D" w:rsidRDefault="00BC741D" w:rsidP="00BC741D">
      <w:pPr>
        <w:jc w:val="both"/>
        <w:rPr>
          <w:b/>
        </w:rPr>
      </w:pPr>
    </w:p>
    <w:p w14:paraId="769D0D3C" w14:textId="77777777" w:rsidR="00BC741D" w:rsidRDefault="00BC741D" w:rsidP="00BC741D">
      <w:pPr>
        <w:jc w:val="both"/>
        <w:rPr>
          <w:b/>
        </w:rPr>
      </w:pPr>
    </w:p>
    <w:p w14:paraId="54CD245A" w14:textId="77777777" w:rsidR="00BC741D" w:rsidRDefault="00BC741D" w:rsidP="00BC741D">
      <w:pPr>
        <w:jc w:val="both"/>
        <w:rPr>
          <w:b/>
        </w:rPr>
      </w:pPr>
    </w:p>
    <w:p w14:paraId="492CA10D" w14:textId="561E26E2" w:rsidR="00D763DA" w:rsidRPr="00290BE3" w:rsidRDefault="00D763DA" w:rsidP="00BC741D">
      <w:pPr>
        <w:pStyle w:val="TextosemFormatao"/>
        <w:jc w:val="right"/>
        <w:rPr>
          <w:rFonts w:ascii="Calibri" w:hAnsi="Calibri" w:cs="Calibri"/>
          <w:sz w:val="24"/>
          <w:szCs w:val="24"/>
        </w:rPr>
      </w:pPr>
      <w:r w:rsidRPr="70CBBA6D">
        <w:rPr>
          <w:rFonts w:ascii="Calibri" w:hAnsi="Calibri" w:cs="Calibri"/>
          <w:sz w:val="24"/>
          <w:szCs w:val="24"/>
        </w:rPr>
        <w:t>Florianópolis,</w:t>
      </w:r>
      <w:r w:rsidR="5E185BE1" w:rsidRPr="70CBBA6D">
        <w:rPr>
          <w:rFonts w:ascii="Calibri" w:hAnsi="Calibri" w:cs="Calibri"/>
          <w:sz w:val="24"/>
          <w:szCs w:val="24"/>
        </w:rPr>
        <w:t xml:space="preserve"> </w:t>
      </w:r>
      <w:r w:rsidR="5E185BE1" w:rsidRPr="70CBBA6D">
        <w:rPr>
          <w:rFonts w:ascii="Calibri" w:hAnsi="Calibri" w:cs="Calibri"/>
          <w:i/>
          <w:iCs/>
          <w:sz w:val="24"/>
          <w:szCs w:val="24"/>
          <w:highlight w:val="yellow"/>
        </w:rPr>
        <w:t>XX</w:t>
      </w:r>
      <w:r w:rsidR="5E185BE1" w:rsidRPr="70CBBA6D">
        <w:rPr>
          <w:rFonts w:ascii="Calibri" w:hAnsi="Calibri" w:cs="Calibri"/>
          <w:sz w:val="24"/>
          <w:szCs w:val="24"/>
        </w:rPr>
        <w:t xml:space="preserve"> </w:t>
      </w:r>
      <w:r w:rsidRPr="70CBBA6D">
        <w:rPr>
          <w:rFonts w:ascii="Calibri" w:hAnsi="Calibri" w:cs="Calibri"/>
          <w:sz w:val="24"/>
          <w:szCs w:val="24"/>
        </w:rPr>
        <w:t>de</w:t>
      </w:r>
      <w:r w:rsidR="29D8BB5F" w:rsidRPr="70CBBA6D">
        <w:rPr>
          <w:rFonts w:ascii="Calibri" w:hAnsi="Calibri" w:cs="Calibri"/>
          <w:sz w:val="24"/>
          <w:szCs w:val="24"/>
        </w:rPr>
        <w:t xml:space="preserve"> </w:t>
      </w:r>
      <w:r w:rsidR="7F9DA586" w:rsidRPr="70CBBA6D">
        <w:rPr>
          <w:rFonts w:ascii="Calibri" w:hAnsi="Calibri" w:cs="Calibri"/>
          <w:i/>
          <w:iCs/>
          <w:sz w:val="24"/>
          <w:szCs w:val="24"/>
          <w:highlight w:val="yellow"/>
        </w:rPr>
        <w:t>XXX</w:t>
      </w:r>
      <w:r w:rsidR="76866C94" w:rsidRPr="70CBBA6D">
        <w:rPr>
          <w:rFonts w:ascii="Calibri" w:hAnsi="Calibri" w:cs="Calibri"/>
          <w:i/>
          <w:iCs/>
          <w:sz w:val="24"/>
          <w:szCs w:val="24"/>
        </w:rPr>
        <w:t xml:space="preserve"> </w:t>
      </w:r>
      <w:r w:rsidRPr="70CBBA6D">
        <w:rPr>
          <w:rFonts w:ascii="Calibri" w:hAnsi="Calibri" w:cs="Calibri"/>
          <w:sz w:val="24"/>
          <w:szCs w:val="24"/>
        </w:rPr>
        <w:t>de 20</w:t>
      </w:r>
      <w:r w:rsidR="3CAD1FA9" w:rsidRPr="70CBBA6D">
        <w:rPr>
          <w:rFonts w:ascii="Calibri" w:hAnsi="Calibri" w:cs="Calibri"/>
          <w:i/>
          <w:iCs/>
          <w:sz w:val="24"/>
          <w:szCs w:val="24"/>
          <w:highlight w:val="yellow"/>
        </w:rPr>
        <w:t>XX</w:t>
      </w:r>
      <w:r w:rsidRPr="70CBBA6D">
        <w:rPr>
          <w:rFonts w:ascii="Calibri" w:hAnsi="Calibri" w:cs="Calibri"/>
          <w:sz w:val="24"/>
          <w:szCs w:val="24"/>
        </w:rPr>
        <w:t xml:space="preserve">. </w:t>
      </w:r>
    </w:p>
    <w:p w14:paraId="1231BE67" w14:textId="77777777" w:rsidR="00BC741D" w:rsidRDefault="00BC741D" w:rsidP="002D18CC">
      <w:pPr>
        <w:pStyle w:val="TextosemFormatao"/>
        <w:rPr>
          <w:rFonts w:ascii="Calibri" w:hAnsi="Calibri" w:cs="Calibri"/>
          <w:sz w:val="24"/>
          <w:szCs w:val="24"/>
        </w:rPr>
      </w:pPr>
    </w:p>
    <w:p w14:paraId="36FEB5B0" w14:textId="77777777" w:rsidR="00BC741D" w:rsidRDefault="00BC741D" w:rsidP="00BC741D">
      <w:pPr>
        <w:pStyle w:val="TextosemFormatao"/>
        <w:jc w:val="center"/>
        <w:rPr>
          <w:rFonts w:ascii="Calibri" w:hAnsi="Calibri" w:cs="Calibri"/>
          <w:sz w:val="24"/>
          <w:szCs w:val="24"/>
        </w:rPr>
      </w:pPr>
    </w:p>
    <w:tbl>
      <w:tblPr>
        <w:tblStyle w:val="Tabelacomgrade"/>
        <w:tblW w:w="0" w:type="auto"/>
        <w:jc w:val="center"/>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4095"/>
        <w:gridCol w:w="930"/>
        <w:gridCol w:w="4185"/>
      </w:tblGrid>
      <w:tr w:rsidR="467D6CDA" w14:paraId="121ECFE0" w14:textId="77777777" w:rsidTr="467D6CDA">
        <w:trPr>
          <w:trHeight w:val="300"/>
          <w:jc w:val="center"/>
        </w:trPr>
        <w:tc>
          <w:tcPr>
            <w:tcW w:w="4095" w:type="dxa"/>
          </w:tcPr>
          <w:p w14:paraId="7CF7241E" w14:textId="142BAD25" w:rsidR="161EA3F7" w:rsidRDefault="161EA3F7" w:rsidP="467D6CDA">
            <w:pPr>
              <w:pStyle w:val="TextosemFormatao"/>
              <w:jc w:val="both"/>
              <w:rPr>
                <w:rFonts w:ascii="Calibri" w:hAnsi="Calibri" w:cs="Calibri"/>
                <w:sz w:val="24"/>
                <w:szCs w:val="24"/>
              </w:rPr>
            </w:pPr>
            <w:r w:rsidRPr="467D6CDA">
              <w:rPr>
                <w:rFonts w:ascii="Calibri" w:hAnsi="Calibri" w:cs="Calibri"/>
                <w:sz w:val="24"/>
                <w:szCs w:val="24"/>
              </w:rPr>
              <w:t>_______________________________</w:t>
            </w:r>
          </w:p>
        </w:tc>
        <w:tc>
          <w:tcPr>
            <w:tcW w:w="930" w:type="dxa"/>
          </w:tcPr>
          <w:p w14:paraId="20072C1B" w14:textId="6BB3E635" w:rsidR="467D6CDA" w:rsidRDefault="467D6CDA" w:rsidP="467D6CDA">
            <w:pPr>
              <w:pStyle w:val="TextosemFormatao"/>
              <w:rPr>
                <w:rFonts w:ascii="Calibri" w:hAnsi="Calibri" w:cs="Calibri"/>
                <w:sz w:val="24"/>
                <w:szCs w:val="24"/>
              </w:rPr>
            </w:pPr>
          </w:p>
        </w:tc>
        <w:tc>
          <w:tcPr>
            <w:tcW w:w="4185" w:type="dxa"/>
          </w:tcPr>
          <w:p w14:paraId="128D4CE3" w14:textId="7C189520" w:rsidR="467D6CDA" w:rsidRDefault="467D6CDA" w:rsidP="467D6CDA">
            <w:pPr>
              <w:pStyle w:val="TextosemFormatao"/>
              <w:rPr>
                <w:rFonts w:ascii="Calibri" w:hAnsi="Calibri" w:cs="Calibri"/>
                <w:sz w:val="24"/>
                <w:szCs w:val="24"/>
              </w:rPr>
            </w:pPr>
          </w:p>
        </w:tc>
      </w:tr>
      <w:tr w:rsidR="467D6CDA" w14:paraId="7CF5B22C" w14:textId="77777777" w:rsidTr="467D6CDA">
        <w:trPr>
          <w:trHeight w:val="300"/>
          <w:jc w:val="center"/>
        </w:trPr>
        <w:tc>
          <w:tcPr>
            <w:tcW w:w="4095" w:type="dxa"/>
          </w:tcPr>
          <w:p w14:paraId="117BEF18" w14:textId="5E714AAC" w:rsidR="161EA3F7" w:rsidRDefault="161EA3F7" w:rsidP="467D6CDA">
            <w:pPr>
              <w:pStyle w:val="TextosemFormatao"/>
              <w:rPr>
                <w:rFonts w:ascii="Calibri" w:hAnsi="Calibri" w:cs="Calibri"/>
                <w:i/>
                <w:iCs/>
                <w:sz w:val="24"/>
                <w:szCs w:val="24"/>
                <w:highlight w:val="yellow"/>
              </w:rPr>
            </w:pPr>
            <w:r w:rsidRPr="467D6CDA">
              <w:rPr>
                <w:rFonts w:ascii="Calibri" w:hAnsi="Calibri" w:cs="Calibri"/>
                <w:i/>
                <w:iCs/>
                <w:sz w:val="24"/>
                <w:szCs w:val="24"/>
                <w:highlight w:val="yellow"/>
              </w:rPr>
              <w:t>Nome Completo e CPF - Requerente</w:t>
            </w:r>
          </w:p>
        </w:tc>
        <w:tc>
          <w:tcPr>
            <w:tcW w:w="930" w:type="dxa"/>
          </w:tcPr>
          <w:p w14:paraId="791868F5" w14:textId="6BB3E635" w:rsidR="467D6CDA" w:rsidRDefault="467D6CDA" w:rsidP="467D6CDA">
            <w:pPr>
              <w:pStyle w:val="TextosemFormatao"/>
              <w:rPr>
                <w:rFonts w:ascii="Calibri" w:hAnsi="Calibri" w:cs="Calibri"/>
                <w:sz w:val="24"/>
                <w:szCs w:val="24"/>
              </w:rPr>
            </w:pPr>
          </w:p>
        </w:tc>
        <w:tc>
          <w:tcPr>
            <w:tcW w:w="4185" w:type="dxa"/>
          </w:tcPr>
          <w:p w14:paraId="53D37977" w14:textId="6BB3E635" w:rsidR="467D6CDA" w:rsidRDefault="467D6CDA" w:rsidP="467D6CDA">
            <w:pPr>
              <w:pStyle w:val="TextosemFormatao"/>
              <w:rPr>
                <w:rFonts w:ascii="Calibri" w:hAnsi="Calibri" w:cs="Calibri"/>
                <w:sz w:val="24"/>
                <w:szCs w:val="24"/>
              </w:rPr>
            </w:pPr>
          </w:p>
        </w:tc>
      </w:tr>
      <w:tr w:rsidR="467D6CDA" w14:paraId="44A76E55" w14:textId="77777777" w:rsidTr="467D6CDA">
        <w:trPr>
          <w:trHeight w:val="300"/>
          <w:jc w:val="center"/>
        </w:trPr>
        <w:tc>
          <w:tcPr>
            <w:tcW w:w="4095" w:type="dxa"/>
          </w:tcPr>
          <w:p w14:paraId="41BE10DA" w14:textId="6CCBCE88" w:rsidR="467D6CDA" w:rsidRDefault="467D6CDA" w:rsidP="467D6CDA">
            <w:pPr>
              <w:pStyle w:val="TextosemFormatao"/>
              <w:rPr>
                <w:rFonts w:ascii="Calibri" w:hAnsi="Calibri" w:cs="Calibri"/>
                <w:sz w:val="24"/>
                <w:szCs w:val="24"/>
              </w:rPr>
            </w:pPr>
          </w:p>
          <w:p w14:paraId="1F9EB76B" w14:textId="69226870" w:rsidR="467D6CDA" w:rsidRDefault="467D6CDA" w:rsidP="467D6CDA">
            <w:pPr>
              <w:pStyle w:val="TextosemFormatao"/>
              <w:rPr>
                <w:rFonts w:ascii="Calibri" w:hAnsi="Calibri" w:cs="Calibri"/>
                <w:sz w:val="24"/>
                <w:szCs w:val="24"/>
              </w:rPr>
            </w:pPr>
          </w:p>
        </w:tc>
        <w:tc>
          <w:tcPr>
            <w:tcW w:w="930" w:type="dxa"/>
          </w:tcPr>
          <w:p w14:paraId="2E2028C5" w14:textId="6BB3E635" w:rsidR="467D6CDA" w:rsidRDefault="467D6CDA" w:rsidP="467D6CDA">
            <w:pPr>
              <w:pStyle w:val="TextosemFormatao"/>
              <w:rPr>
                <w:rFonts w:ascii="Calibri" w:hAnsi="Calibri" w:cs="Calibri"/>
                <w:sz w:val="24"/>
                <w:szCs w:val="24"/>
              </w:rPr>
            </w:pPr>
          </w:p>
        </w:tc>
        <w:tc>
          <w:tcPr>
            <w:tcW w:w="4185" w:type="dxa"/>
          </w:tcPr>
          <w:p w14:paraId="67752FAD" w14:textId="6BB3E635" w:rsidR="467D6CDA" w:rsidRDefault="467D6CDA" w:rsidP="467D6CDA">
            <w:pPr>
              <w:pStyle w:val="TextosemFormatao"/>
              <w:rPr>
                <w:rFonts w:ascii="Calibri" w:hAnsi="Calibri" w:cs="Calibri"/>
                <w:sz w:val="24"/>
                <w:szCs w:val="24"/>
              </w:rPr>
            </w:pPr>
          </w:p>
        </w:tc>
      </w:tr>
      <w:tr w:rsidR="467D6CDA" w14:paraId="4E4265EC" w14:textId="77777777" w:rsidTr="467D6CDA">
        <w:trPr>
          <w:trHeight w:val="300"/>
          <w:jc w:val="center"/>
        </w:trPr>
        <w:tc>
          <w:tcPr>
            <w:tcW w:w="4095" w:type="dxa"/>
          </w:tcPr>
          <w:p w14:paraId="0915D881" w14:textId="37FCFBF3" w:rsidR="161EA3F7" w:rsidRDefault="161EA3F7" w:rsidP="467D6CDA">
            <w:pPr>
              <w:pStyle w:val="TextosemFormatao"/>
              <w:rPr>
                <w:rFonts w:ascii="Calibri" w:hAnsi="Calibri" w:cs="Calibri"/>
                <w:sz w:val="24"/>
                <w:szCs w:val="24"/>
              </w:rPr>
            </w:pPr>
            <w:r w:rsidRPr="467D6CDA">
              <w:rPr>
                <w:rFonts w:ascii="Calibri" w:hAnsi="Calibri" w:cs="Calibri"/>
                <w:sz w:val="24"/>
                <w:szCs w:val="24"/>
              </w:rPr>
              <w:t>_______________________________</w:t>
            </w:r>
          </w:p>
        </w:tc>
        <w:tc>
          <w:tcPr>
            <w:tcW w:w="930" w:type="dxa"/>
          </w:tcPr>
          <w:p w14:paraId="495C2F4E" w14:textId="6BB3E635" w:rsidR="467D6CDA" w:rsidRDefault="467D6CDA" w:rsidP="467D6CDA">
            <w:pPr>
              <w:pStyle w:val="TextosemFormatao"/>
              <w:rPr>
                <w:rFonts w:ascii="Calibri" w:hAnsi="Calibri" w:cs="Calibri"/>
                <w:sz w:val="24"/>
                <w:szCs w:val="24"/>
              </w:rPr>
            </w:pPr>
          </w:p>
        </w:tc>
        <w:tc>
          <w:tcPr>
            <w:tcW w:w="4185" w:type="dxa"/>
          </w:tcPr>
          <w:p w14:paraId="2AE04FDE" w14:textId="37FCFBF3" w:rsidR="467D6CDA" w:rsidRDefault="467D6CDA" w:rsidP="467D6CDA">
            <w:pPr>
              <w:pStyle w:val="TextosemFormatao"/>
              <w:rPr>
                <w:rFonts w:ascii="Calibri" w:hAnsi="Calibri" w:cs="Calibri"/>
                <w:sz w:val="24"/>
                <w:szCs w:val="24"/>
              </w:rPr>
            </w:pPr>
            <w:r w:rsidRPr="467D6CDA">
              <w:rPr>
                <w:rFonts w:ascii="Calibri" w:hAnsi="Calibri" w:cs="Calibri"/>
                <w:sz w:val="24"/>
                <w:szCs w:val="24"/>
              </w:rPr>
              <w:t>_______________________________</w:t>
            </w:r>
          </w:p>
        </w:tc>
      </w:tr>
      <w:tr w:rsidR="467D6CDA" w14:paraId="3DB7756F" w14:textId="77777777" w:rsidTr="467D6CDA">
        <w:trPr>
          <w:trHeight w:val="300"/>
          <w:jc w:val="center"/>
        </w:trPr>
        <w:tc>
          <w:tcPr>
            <w:tcW w:w="4095" w:type="dxa"/>
          </w:tcPr>
          <w:p w14:paraId="31D8127B" w14:textId="2C7E82F5" w:rsidR="161EA3F7" w:rsidRDefault="161EA3F7" w:rsidP="467D6CDA">
            <w:pPr>
              <w:pStyle w:val="TextosemFormatao"/>
              <w:rPr>
                <w:rFonts w:ascii="Calibri" w:hAnsi="Calibri" w:cs="Calibri"/>
                <w:i/>
                <w:iCs/>
                <w:sz w:val="24"/>
                <w:szCs w:val="24"/>
                <w:highlight w:val="yellow"/>
              </w:rPr>
            </w:pPr>
            <w:r w:rsidRPr="467D6CDA">
              <w:rPr>
                <w:rFonts w:ascii="Calibri" w:hAnsi="Calibri" w:cs="Calibri"/>
                <w:i/>
                <w:iCs/>
                <w:sz w:val="24"/>
                <w:szCs w:val="24"/>
                <w:highlight w:val="yellow"/>
              </w:rPr>
              <w:t>Nome Completo e CPF – Representante da Empresa/Instituição A</w:t>
            </w:r>
          </w:p>
        </w:tc>
        <w:tc>
          <w:tcPr>
            <w:tcW w:w="930" w:type="dxa"/>
          </w:tcPr>
          <w:p w14:paraId="3C198490" w14:textId="6BB3E635" w:rsidR="467D6CDA" w:rsidRDefault="467D6CDA" w:rsidP="467D6CDA">
            <w:pPr>
              <w:pStyle w:val="TextosemFormatao"/>
              <w:rPr>
                <w:rFonts w:ascii="Calibri" w:hAnsi="Calibri" w:cs="Calibri"/>
                <w:sz w:val="24"/>
                <w:szCs w:val="24"/>
              </w:rPr>
            </w:pPr>
          </w:p>
        </w:tc>
        <w:tc>
          <w:tcPr>
            <w:tcW w:w="4185" w:type="dxa"/>
          </w:tcPr>
          <w:p w14:paraId="4815D06B" w14:textId="4C272D13" w:rsidR="467D6CDA" w:rsidRDefault="467D6CDA" w:rsidP="467D6CDA">
            <w:pPr>
              <w:pStyle w:val="TextosemFormatao"/>
              <w:rPr>
                <w:rFonts w:ascii="Calibri" w:hAnsi="Calibri" w:cs="Calibri"/>
                <w:sz w:val="24"/>
                <w:szCs w:val="24"/>
                <w:highlight w:val="yellow"/>
              </w:rPr>
            </w:pPr>
            <w:r w:rsidRPr="467D6CDA">
              <w:rPr>
                <w:rFonts w:ascii="Calibri" w:hAnsi="Calibri" w:cs="Calibri"/>
                <w:sz w:val="24"/>
                <w:szCs w:val="24"/>
                <w:highlight w:val="yellow"/>
              </w:rPr>
              <w:t xml:space="preserve">Nome Completo e CPF – Representante da Empresa/Instituição </w:t>
            </w:r>
            <w:r w:rsidR="3F5DC281" w:rsidRPr="467D6CDA">
              <w:rPr>
                <w:rFonts w:ascii="Calibri" w:hAnsi="Calibri" w:cs="Calibri"/>
                <w:sz w:val="24"/>
                <w:szCs w:val="24"/>
                <w:highlight w:val="yellow"/>
              </w:rPr>
              <w:t>B</w:t>
            </w:r>
          </w:p>
        </w:tc>
      </w:tr>
      <w:tr w:rsidR="467D6CDA" w14:paraId="2ACA7C35" w14:textId="77777777" w:rsidTr="467D6CDA">
        <w:trPr>
          <w:trHeight w:val="300"/>
          <w:jc w:val="center"/>
        </w:trPr>
        <w:tc>
          <w:tcPr>
            <w:tcW w:w="4095" w:type="dxa"/>
          </w:tcPr>
          <w:p w14:paraId="01AC206C" w14:textId="613117A5" w:rsidR="467D6CDA" w:rsidRDefault="467D6CDA" w:rsidP="467D6CDA">
            <w:pPr>
              <w:pStyle w:val="TextosemFormatao"/>
              <w:rPr>
                <w:rFonts w:ascii="Calibri" w:hAnsi="Calibri" w:cs="Calibri"/>
                <w:sz w:val="24"/>
                <w:szCs w:val="24"/>
              </w:rPr>
            </w:pPr>
          </w:p>
          <w:p w14:paraId="3158D8C1" w14:textId="325EDF63" w:rsidR="467D6CDA" w:rsidRDefault="467D6CDA" w:rsidP="467D6CDA">
            <w:pPr>
              <w:pStyle w:val="TextosemFormatao"/>
              <w:rPr>
                <w:rFonts w:ascii="Calibri" w:hAnsi="Calibri" w:cs="Calibri"/>
                <w:sz w:val="24"/>
                <w:szCs w:val="24"/>
              </w:rPr>
            </w:pPr>
          </w:p>
        </w:tc>
        <w:tc>
          <w:tcPr>
            <w:tcW w:w="930" w:type="dxa"/>
          </w:tcPr>
          <w:p w14:paraId="76811342" w14:textId="78445F69" w:rsidR="467D6CDA" w:rsidRDefault="467D6CDA" w:rsidP="467D6CDA">
            <w:pPr>
              <w:pStyle w:val="TextosemFormatao"/>
              <w:rPr>
                <w:rFonts w:ascii="Calibri" w:hAnsi="Calibri" w:cs="Calibri"/>
                <w:sz w:val="24"/>
                <w:szCs w:val="24"/>
              </w:rPr>
            </w:pPr>
          </w:p>
        </w:tc>
        <w:tc>
          <w:tcPr>
            <w:tcW w:w="4185" w:type="dxa"/>
          </w:tcPr>
          <w:p w14:paraId="145895A7" w14:textId="6C8E5F8F" w:rsidR="467D6CDA" w:rsidRDefault="467D6CDA" w:rsidP="467D6CDA">
            <w:pPr>
              <w:pStyle w:val="TextosemFormatao"/>
              <w:rPr>
                <w:rFonts w:ascii="Calibri" w:hAnsi="Calibri" w:cs="Calibri"/>
                <w:sz w:val="24"/>
                <w:szCs w:val="24"/>
              </w:rPr>
            </w:pPr>
          </w:p>
        </w:tc>
      </w:tr>
      <w:tr w:rsidR="467D6CDA" w14:paraId="035196E3" w14:textId="77777777" w:rsidTr="467D6CDA">
        <w:trPr>
          <w:trHeight w:val="300"/>
          <w:jc w:val="center"/>
        </w:trPr>
        <w:tc>
          <w:tcPr>
            <w:tcW w:w="4095" w:type="dxa"/>
          </w:tcPr>
          <w:p w14:paraId="51EABE54" w14:textId="37FCFBF3" w:rsidR="467D6CDA" w:rsidRDefault="467D6CDA" w:rsidP="467D6CDA">
            <w:pPr>
              <w:pStyle w:val="TextosemFormatao"/>
              <w:rPr>
                <w:rFonts w:ascii="Calibri" w:hAnsi="Calibri" w:cs="Calibri"/>
                <w:sz w:val="24"/>
                <w:szCs w:val="24"/>
              </w:rPr>
            </w:pPr>
            <w:r w:rsidRPr="467D6CDA">
              <w:rPr>
                <w:rFonts w:ascii="Calibri" w:hAnsi="Calibri" w:cs="Calibri"/>
                <w:sz w:val="24"/>
                <w:szCs w:val="24"/>
              </w:rPr>
              <w:t>_______________________________</w:t>
            </w:r>
          </w:p>
        </w:tc>
        <w:tc>
          <w:tcPr>
            <w:tcW w:w="930" w:type="dxa"/>
          </w:tcPr>
          <w:p w14:paraId="23C9AA28" w14:textId="264A66CE" w:rsidR="467D6CDA" w:rsidRDefault="467D6CDA" w:rsidP="467D6CDA">
            <w:pPr>
              <w:pStyle w:val="TextosemFormatao"/>
              <w:rPr>
                <w:rFonts w:ascii="Calibri" w:hAnsi="Calibri" w:cs="Calibri"/>
                <w:sz w:val="24"/>
                <w:szCs w:val="24"/>
              </w:rPr>
            </w:pPr>
          </w:p>
        </w:tc>
        <w:tc>
          <w:tcPr>
            <w:tcW w:w="4185" w:type="dxa"/>
          </w:tcPr>
          <w:p w14:paraId="0BE8623F" w14:textId="37FCFBF3" w:rsidR="467D6CDA" w:rsidRDefault="467D6CDA" w:rsidP="467D6CDA">
            <w:pPr>
              <w:pStyle w:val="TextosemFormatao"/>
              <w:rPr>
                <w:rFonts w:ascii="Calibri" w:hAnsi="Calibri" w:cs="Calibri"/>
                <w:sz w:val="24"/>
                <w:szCs w:val="24"/>
              </w:rPr>
            </w:pPr>
            <w:r w:rsidRPr="467D6CDA">
              <w:rPr>
                <w:rFonts w:ascii="Calibri" w:hAnsi="Calibri" w:cs="Calibri"/>
                <w:sz w:val="24"/>
                <w:szCs w:val="24"/>
              </w:rPr>
              <w:t>_______________________________</w:t>
            </w:r>
          </w:p>
        </w:tc>
      </w:tr>
      <w:tr w:rsidR="467D6CDA" w14:paraId="395530C8" w14:textId="77777777" w:rsidTr="467D6CDA">
        <w:trPr>
          <w:trHeight w:val="300"/>
          <w:jc w:val="center"/>
        </w:trPr>
        <w:tc>
          <w:tcPr>
            <w:tcW w:w="4095" w:type="dxa"/>
          </w:tcPr>
          <w:p w14:paraId="0A5DD04E" w14:textId="2610FF17" w:rsidR="467D6CDA" w:rsidRDefault="467D6CDA" w:rsidP="467D6CDA">
            <w:pPr>
              <w:pStyle w:val="TextosemFormatao"/>
              <w:rPr>
                <w:rFonts w:ascii="Calibri" w:hAnsi="Calibri" w:cs="Calibri"/>
                <w:i/>
                <w:iCs/>
                <w:sz w:val="24"/>
                <w:szCs w:val="24"/>
                <w:highlight w:val="yellow"/>
              </w:rPr>
            </w:pPr>
            <w:r w:rsidRPr="467D6CDA">
              <w:rPr>
                <w:rFonts w:ascii="Calibri" w:hAnsi="Calibri" w:cs="Calibri"/>
                <w:i/>
                <w:iCs/>
                <w:sz w:val="24"/>
                <w:szCs w:val="24"/>
                <w:highlight w:val="yellow"/>
              </w:rPr>
              <w:t xml:space="preserve">Nome Completo e CPF – </w:t>
            </w:r>
            <w:r w:rsidR="520D538B" w:rsidRPr="467D6CDA">
              <w:rPr>
                <w:rFonts w:ascii="Calibri" w:hAnsi="Calibri" w:cs="Calibri"/>
                <w:i/>
                <w:iCs/>
                <w:sz w:val="24"/>
                <w:szCs w:val="24"/>
                <w:highlight w:val="yellow"/>
              </w:rPr>
              <w:t>Testemunha 1</w:t>
            </w:r>
          </w:p>
        </w:tc>
        <w:tc>
          <w:tcPr>
            <w:tcW w:w="930" w:type="dxa"/>
          </w:tcPr>
          <w:p w14:paraId="0EDB30FC" w14:textId="08A0D619" w:rsidR="467D6CDA" w:rsidRDefault="467D6CDA" w:rsidP="467D6CDA">
            <w:pPr>
              <w:pStyle w:val="TextosemFormatao"/>
              <w:rPr>
                <w:rFonts w:ascii="Calibri" w:hAnsi="Calibri" w:cs="Calibri"/>
                <w:sz w:val="24"/>
                <w:szCs w:val="24"/>
              </w:rPr>
            </w:pPr>
          </w:p>
        </w:tc>
        <w:tc>
          <w:tcPr>
            <w:tcW w:w="4185" w:type="dxa"/>
          </w:tcPr>
          <w:p w14:paraId="4330B28F" w14:textId="5DAD191D" w:rsidR="467D6CDA" w:rsidRDefault="467D6CDA" w:rsidP="467D6CDA">
            <w:pPr>
              <w:pStyle w:val="TextosemFormatao"/>
              <w:rPr>
                <w:rFonts w:ascii="Calibri" w:hAnsi="Calibri" w:cs="Calibri"/>
                <w:i/>
                <w:iCs/>
                <w:sz w:val="24"/>
                <w:szCs w:val="24"/>
                <w:highlight w:val="yellow"/>
              </w:rPr>
            </w:pPr>
            <w:r w:rsidRPr="467D6CDA">
              <w:rPr>
                <w:rFonts w:ascii="Calibri" w:hAnsi="Calibri" w:cs="Calibri"/>
                <w:i/>
                <w:iCs/>
                <w:sz w:val="24"/>
                <w:szCs w:val="24"/>
                <w:highlight w:val="yellow"/>
              </w:rPr>
              <w:t xml:space="preserve">Nome Completo e CPF – </w:t>
            </w:r>
            <w:r w:rsidR="1D63CE3E" w:rsidRPr="467D6CDA">
              <w:rPr>
                <w:rFonts w:ascii="Calibri" w:hAnsi="Calibri" w:cs="Calibri"/>
                <w:i/>
                <w:iCs/>
                <w:sz w:val="24"/>
                <w:szCs w:val="24"/>
                <w:highlight w:val="yellow"/>
              </w:rPr>
              <w:t>Testemunha 2</w:t>
            </w:r>
          </w:p>
        </w:tc>
      </w:tr>
    </w:tbl>
    <w:p w14:paraId="2A3665AD" w14:textId="59871DDB" w:rsidR="00BC741D" w:rsidRPr="00192482" w:rsidRDefault="00BC741D" w:rsidP="00BC741D">
      <w:pPr>
        <w:pStyle w:val="TextosemFormatao"/>
        <w:jc w:val="center"/>
        <w:rPr>
          <w:rFonts w:ascii="Calibri" w:hAnsi="Calibri" w:cs="Calibri"/>
          <w:sz w:val="24"/>
          <w:szCs w:val="24"/>
        </w:rPr>
      </w:pPr>
    </w:p>
    <w:sectPr w:rsidR="00BC741D" w:rsidRPr="00192482" w:rsidSect="00E17812">
      <w:headerReference w:type="default" r:id="rId11"/>
      <w:footerReference w:type="default" r:id="rId12"/>
      <w:pgSz w:w="11906" w:h="16838" w:code="9"/>
      <w:pgMar w:top="1701" w:right="99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3AE69" w14:textId="77777777" w:rsidR="00153E2E" w:rsidRDefault="00153E2E" w:rsidP="007035C0">
      <w:r>
        <w:separator/>
      </w:r>
    </w:p>
  </w:endnote>
  <w:endnote w:type="continuationSeparator" w:id="0">
    <w:p w14:paraId="765E417B" w14:textId="77777777" w:rsidR="00153E2E" w:rsidRDefault="00153E2E" w:rsidP="007035C0">
      <w:r>
        <w:continuationSeparator/>
      </w:r>
    </w:p>
  </w:endnote>
  <w:endnote w:id="1">
    <w:p w14:paraId="5A8BCEF2" w14:textId="5D2475C0" w:rsidR="70CBBA6D" w:rsidRDefault="70CBBA6D" w:rsidP="70CBBA6D">
      <w:pPr>
        <w:pStyle w:val="Textodenotadefim"/>
      </w:pPr>
      <w:r w:rsidRPr="70CBBA6D">
        <w:rPr>
          <w:rStyle w:val="Refdenotadefim"/>
        </w:rPr>
        <w:endnoteRef/>
      </w:r>
      <w:r>
        <w:t xml:space="preserve"> Entende-se por GESTÃO DA TECNOLOGIA as atividades necessárias para proteção dos direitos decorrentes da Propriedade Intelectual, o que inclui os procedimentos e trâmites relacionados ao registro de programa de computador perante o INPI. A instituição gestora, não necessariamente, precisa possuir o maior percentual de titularidade.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21919" w14:textId="77777777" w:rsidR="000F1DF2" w:rsidRDefault="000F1DF2" w:rsidP="000F1DF2">
    <w:pPr>
      <w:tabs>
        <w:tab w:val="center" w:pos="4419"/>
        <w:tab w:val="right" w:pos="8838"/>
      </w:tabs>
      <w:suppressAutoHyphens/>
      <w:jc w:val="center"/>
      <w:rPr>
        <w:rFonts w:ascii="Calibri" w:hAnsi="Calibri" w:cs="Calibri"/>
        <w:sz w:val="20"/>
        <w:szCs w:val="20"/>
      </w:rPr>
    </w:pPr>
  </w:p>
  <w:p w14:paraId="3F6B7AEF" w14:textId="77777777" w:rsidR="000F1DF2" w:rsidRPr="000F1DF2" w:rsidRDefault="000F1DF2" w:rsidP="000F1DF2">
    <w:pPr>
      <w:tabs>
        <w:tab w:val="center" w:pos="4419"/>
        <w:tab w:val="right" w:pos="8838"/>
      </w:tabs>
      <w:suppressAutoHyphens/>
      <w:jc w:val="center"/>
      <w:rPr>
        <w:rFonts w:ascii="Calibri" w:hAnsi="Calibri" w:cs="Calibri"/>
        <w:sz w:val="20"/>
        <w:szCs w:val="20"/>
      </w:rPr>
    </w:pPr>
    <w:r w:rsidRPr="000F1DF2">
      <w:rPr>
        <w:rFonts w:ascii="Calibri" w:hAnsi="Calibri" w:cs="Calibri"/>
        <w:sz w:val="20"/>
        <w:szCs w:val="20"/>
      </w:rPr>
      <w:t xml:space="preserve">Avenida Desembargador Vitor Lima, 222 – Loja 03 – Prédio Reitoria II, Trindade </w:t>
    </w:r>
  </w:p>
  <w:p w14:paraId="263E04C7" w14:textId="77777777" w:rsidR="000F1DF2" w:rsidRPr="000F1DF2" w:rsidRDefault="000F1DF2" w:rsidP="000F1DF2">
    <w:pPr>
      <w:tabs>
        <w:tab w:val="center" w:pos="4419"/>
        <w:tab w:val="right" w:pos="8838"/>
      </w:tabs>
      <w:suppressAutoHyphens/>
      <w:jc w:val="center"/>
      <w:rPr>
        <w:rFonts w:ascii="Calibri" w:hAnsi="Calibri" w:cs="Calibri"/>
        <w:sz w:val="20"/>
        <w:szCs w:val="20"/>
      </w:rPr>
    </w:pPr>
    <w:r w:rsidRPr="000F1DF2">
      <w:rPr>
        <w:rFonts w:ascii="Calibri" w:hAnsi="Calibri" w:cs="Calibri"/>
        <w:sz w:val="20"/>
        <w:szCs w:val="20"/>
      </w:rPr>
      <w:t>CEP: 88040-400 – Florianópolis, SC, Brasil</w:t>
    </w:r>
  </w:p>
  <w:p w14:paraId="22ABE931" w14:textId="77777777" w:rsidR="000F1DF2" w:rsidRPr="000F1DF2" w:rsidRDefault="000F1DF2" w:rsidP="000F1DF2">
    <w:pPr>
      <w:tabs>
        <w:tab w:val="center" w:pos="4419"/>
        <w:tab w:val="right" w:pos="8838"/>
      </w:tabs>
      <w:suppressAutoHyphens/>
      <w:jc w:val="center"/>
      <w:rPr>
        <w:rFonts w:ascii="Calibri" w:hAnsi="Calibri" w:cs="Calibri"/>
        <w:color w:val="0563C1"/>
        <w:sz w:val="20"/>
        <w:szCs w:val="20"/>
      </w:rPr>
    </w:pPr>
    <w:r w:rsidRPr="000F1DF2">
      <w:rPr>
        <w:rFonts w:ascii="Calibri" w:hAnsi="Calibri" w:cs="Calibri"/>
        <w:sz w:val="20"/>
        <w:szCs w:val="20"/>
      </w:rPr>
      <w:t>Telefone: (48) 3721-2346 – E-mail: sinova@contato.ufsc.br</w:t>
    </w:r>
  </w:p>
  <w:p w14:paraId="6BD18F9B" w14:textId="77777777" w:rsidR="007903C3" w:rsidRDefault="007903C3" w:rsidP="00D6119A">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8562C" w14:textId="77777777" w:rsidR="00153E2E" w:rsidRDefault="00153E2E" w:rsidP="007035C0">
      <w:r>
        <w:separator/>
      </w:r>
    </w:p>
  </w:footnote>
  <w:footnote w:type="continuationSeparator" w:id="0">
    <w:p w14:paraId="4D8664B1" w14:textId="77777777" w:rsidR="00153E2E" w:rsidRDefault="00153E2E" w:rsidP="00703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601FE" w14:textId="77777777" w:rsidR="000F1DF2" w:rsidRPr="000F1DF2" w:rsidRDefault="000F1DF2" w:rsidP="000F1DF2">
    <w:pPr>
      <w:tabs>
        <w:tab w:val="center" w:pos="4419"/>
        <w:tab w:val="right" w:pos="8838"/>
      </w:tabs>
      <w:suppressAutoHyphens/>
      <w:jc w:val="center"/>
      <w:rPr>
        <w:rFonts w:ascii="Calibri" w:hAnsi="Calibri"/>
      </w:rPr>
    </w:pPr>
    <w:r w:rsidRPr="000F1DF2">
      <w:rPr>
        <w:rFonts w:ascii="Calibri" w:hAnsi="Calibri"/>
        <w:noProof/>
      </w:rPr>
      <w:drawing>
        <wp:inline distT="0" distB="0" distL="0" distR="0" wp14:anchorId="233EF18D" wp14:editId="40C580DE">
          <wp:extent cx="590550" cy="590550"/>
          <wp:effectExtent l="0" t="0" r="0" b="0"/>
          <wp:docPr id="2" name="Imagem 2" descr="brasao-p-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p-b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p w14:paraId="02E7066F" w14:textId="77777777" w:rsidR="000F1DF2" w:rsidRPr="000F1DF2" w:rsidRDefault="000F1DF2" w:rsidP="000F1DF2">
    <w:pPr>
      <w:tabs>
        <w:tab w:val="center" w:pos="4419"/>
        <w:tab w:val="right" w:pos="8838"/>
      </w:tabs>
      <w:suppressAutoHyphens/>
      <w:jc w:val="center"/>
      <w:rPr>
        <w:rFonts w:ascii="Calibri" w:hAnsi="Calibri" w:cs="Calibri"/>
      </w:rPr>
    </w:pPr>
    <w:r w:rsidRPr="000F1DF2">
      <w:rPr>
        <w:rFonts w:ascii="Calibri" w:hAnsi="Calibri" w:cs="Calibri"/>
      </w:rPr>
      <w:t>MINISTÉRIO DA EDUCAÇÃO</w:t>
    </w:r>
  </w:p>
  <w:p w14:paraId="12A69E4C" w14:textId="77777777" w:rsidR="000F1DF2" w:rsidRPr="000F1DF2" w:rsidRDefault="000F1DF2" w:rsidP="000F1DF2">
    <w:pPr>
      <w:tabs>
        <w:tab w:val="center" w:pos="4419"/>
        <w:tab w:val="right" w:pos="8838"/>
      </w:tabs>
      <w:suppressAutoHyphens/>
      <w:jc w:val="center"/>
      <w:rPr>
        <w:rFonts w:ascii="Calibri" w:hAnsi="Calibri" w:cs="Calibri"/>
      </w:rPr>
    </w:pPr>
    <w:r w:rsidRPr="000F1DF2">
      <w:rPr>
        <w:rFonts w:ascii="Calibri" w:hAnsi="Calibri" w:cs="Calibri"/>
      </w:rPr>
      <w:t>UNIVERSIDADE FEDERAL DE SANTA CATARINA</w:t>
    </w:r>
  </w:p>
  <w:p w14:paraId="2FA48927" w14:textId="77777777" w:rsidR="00151A2A" w:rsidRDefault="00151A2A" w:rsidP="000F1DF2">
    <w:pPr>
      <w:tabs>
        <w:tab w:val="center" w:pos="4419"/>
        <w:tab w:val="right" w:pos="8838"/>
      </w:tabs>
      <w:suppressAutoHyphens/>
      <w:jc w:val="center"/>
      <w:rPr>
        <w:rFonts w:ascii="Calibri" w:hAnsi="Calibri" w:cs="Calibri"/>
      </w:rPr>
    </w:pPr>
    <w:r w:rsidRPr="00151A2A">
      <w:rPr>
        <w:rFonts w:ascii="Calibri" w:hAnsi="Calibri" w:cs="Calibri"/>
      </w:rPr>
      <w:t>PRÓ-REITORIA DE PESQUISA E INOVAÇÃO</w:t>
    </w:r>
  </w:p>
  <w:p w14:paraId="2E099388" w14:textId="031BD40E" w:rsidR="000F1DF2" w:rsidRPr="000F1DF2" w:rsidRDefault="00151A2A" w:rsidP="000F1DF2">
    <w:pPr>
      <w:tabs>
        <w:tab w:val="center" w:pos="4419"/>
        <w:tab w:val="right" w:pos="8838"/>
      </w:tabs>
      <w:suppressAutoHyphens/>
      <w:jc w:val="center"/>
      <w:rPr>
        <w:rFonts w:ascii="Calibri" w:hAnsi="Calibri" w:cs="Calibri"/>
      </w:rPr>
    </w:pPr>
    <w:r w:rsidRPr="00151A2A">
      <w:rPr>
        <w:rFonts w:ascii="Calibri" w:hAnsi="Calibri" w:cs="Calibri"/>
      </w:rPr>
      <w:t>DEPARTAMENTO DE INOVAÇÃO</w:t>
    </w:r>
  </w:p>
  <w:p w14:paraId="0F3CABC7" w14:textId="77777777" w:rsidR="007903C3" w:rsidRDefault="007903C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E2FCF"/>
    <w:multiLevelType w:val="hybridMultilevel"/>
    <w:tmpl w:val="8A463FF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E1E5142"/>
    <w:multiLevelType w:val="hybridMultilevel"/>
    <w:tmpl w:val="10562F2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EC28B6"/>
    <w:multiLevelType w:val="hybridMultilevel"/>
    <w:tmpl w:val="DCCE7AB2"/>
    <w:lvl w:ilvl="0" w:tplc="C88A0170">
      <w:start w:val="1"/>
      <w:numFmt w:val="decimal"/>
      <w:lvlText w:val="[%1]"/>
      <w:lvlJc w:val="left"/>
      <w:pPr>
        <w:ind w:left="720" w:hanging="360"/>
      </w:pPr>
      <w:rPr>
        <w:rFonts w:hint="default"/>
      </w:rPr>
    </w:lvl>
    <w:lvl w:ilvl="1" w:tplc="67E0850C">
      <w:start w:val="1"/>
      <w:numFmt w:val="lowerLetter"/>
      <w:lvlText w:val="%2."/>
      <w:lvlJc w:val="left"/>
      <w:pPr>
        <w:ind w:left="1644" w:hanging="564"/>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FD4549"/>
    <w:multiLevelType w:val="hybridMultilevel"/>
    <w:tmpl w:val="973680FC"/>
    <w:lvl w:ilvl="0" w:tplc="04160019">
      <w:start w:val="1"/>
      <w:numFmt w:val="lowerLetter"/>
      <w:lvlText w:val="%1."/>
      <w:lvlJc w:val="left"/>
      <w:pPr>
        <w:ind w:left="2280" w:hanging="360"/>
      </w:pPr>
    </w:lvl>
    <w:lvl w:ilvl="1" w:tplc="04160019">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4" w15:restartNumberingAfterBreak="0">
    <w:nsid w:val="1A4A32E8"/>
    <w:multiLevelType w:val="hybridMultilevel"/>
    <w:tmpl w:val="72883DEA"/>
    <w:lvl w:ilvl="0" w:tplc="C88A0170">
      <w:start w:val="1"/>
      <w:numFmt w:val="decimal"/>
      <w:lvlText w:val="[%1]"/>
      <w:lvlJc w:val="left"/>
      <w:pPr>
        <w:ind w:left="644" w:hanging="360"/>
      </w:pPr>
      <w:rPr>
        <w:rFonts w:hint="default"/>
      </w:rPr>
    </w:lvl>
    <w:lvl w:ilvl="1" w:tplc="67E0850C">
      <w:start w:val="1"/>
      <w:numFmt w:val="lowerLetter"/>
      <w:lvlText w:val="%2."/>
      <w:lvlJc w:val="left"/>
      <w:pPr>
        <w:ind w:left="1568" w:hanging="564"/>
      </w:pPr>
      <w:rPr>
        <w:rFonts w:hint="default"/>
      </w:rPr>
    </w:lvl>
    <w:lvl w:ilvl="2" w:tplc="CE52DA0A">
      <w:start w:val="1"/>
      <w:numFmt w:val="decimal"/>
      <w:lvlText w:val="%3."/>
      <w:lvlJc w:val="left"/>
      <w:pPr>
        <w:ind w:left="2549" w:hanging="645"/>
      </w:pPr>
      <w:rPr>
        <w:rFonts w:hint="default"/>
      </w:r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15:restartNumberingAfterBreak="0">
    <w:nsid w:val="2047054A"/>
    <w:multiLevelType w:val="hybridMultilevel"/>
    <w:tmpl w:val="8AD6A70A"/>
    <w:lvl w:ilvl="0" w:tplc="C88A017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4922583"/>
    <w:multiLevelType w:val="hybridMultilevel"/>
    <w:tmpl w:val="EEA264E4"/>
    <w:lvl w:ilvl="0" w:tplc="B35C7B86">
      <w:start w:val="1"/>
      <w:numFmt w:val="decimal"/>
      <w:lvlText w:val="%1."/>
      <w:lvlJc w:val="left"/>
      <w:pPr>
        <w:ind w:left="720" w:hanging="360"/>
      </w:pPr>
      <w:rPr>
        <w:rFonts w:hint="default"/>
        <w:b/>
      </w:rPr>
    </w:lvl>
    <w:lvl w:ilvl="1" w:tplc="05D2A5FA">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C6C57D5"/>
    <w:multiLevelType w:val="hybridMultilevel"/>
    <w:tmpl w:val="7C84750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44302FAC"/>
    <w:multiLevelType w:val="hybridMultilevel"/>
    <w:tmpl w:val="954896C4"/>
    <w:lvl w:ilvl="0" w:tplc="2CD41854">
      <w:start w:val="1"/>
      <w:numFmt w:val="decimal"/>
      <w:lvlText w:val="%1."/>
      <w:lvlJc w:val="left"/>
      <w:pPr>
        <w:ind w:left="720" w:hanging="360"/>
      </w:pPr>
      <w:rPr>
        <w:rFonts w:eastAsia="Times New Roman" w:cs="Calibri" w:hint="default"/>
        <w:color w:val="001B19"/>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59C3B33"/>
    <w:multiLevelType w:val="multilevel"/>
    <w:tmpl w:val="E72065C2"/>
    <w:lvl w:ilvl="0">
      <w:start w:val="7"/>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0" w15:restartNumberingAfterBreak="0">
    <w:nsid w:val="6D3E3F19"/>
    <w:multiLevelType w:val="hybridMultilevel"/>
    <w:tmpl w:val="671CFE82"/>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73556108"/>
    <w:multiLevelType w:val="hybridMultilevel"/>
    <w:tmpl w:val="7CAAE2E6"/>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9">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23400933">
    <w:abstractNumId w:val="0"/>
  </w:num>
  <w:num w:numId="2" w16cid:durableId="1868718839">
    <w:abstractNumId w:val="10"/>
  </w:num>
  <w:num w:numId="3" w16cid:durableId="1706712149">
    <w:abstractNumId w:val="6"/>
  </w:num>
  <w:num w:numId="4" w16cid:durableId="850264846">
    <w:abstractNumId w:val="9"/>
  </w:num>
  <w:num w:numId="5" w16cid:durableId="291181357">
    <w:abstractNumId w:val="8"/>
  </w:num>
  <w:num w:numId="6" w16cid:durableId="1218474258">
    <w:abstractNumId w:val="4"/>
  </w:num>
  <w:num w:numId="7" w16cid:durableId="20731202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9899195">
    <w:abstractNumId w:val="5"/>
  </w:num>
  <w:num w:numId="9" w16cid:durableId="1984893653">
    <w:abstractNumId w:val="3"/>
  </w:num>
  <w:num w:numId="10" w16cid:durableId="820733945">
    <w:abstractNumId w:val="2"/>
  </w:num>
  <w:num w:numId="11" w16cid:durableId="1720397103">
    <w:abstractNumId w:val="1"/>
  </w:num>
  <w:num w:numId="12" w16cid:durableId="584190568">
    <w:abstractNumId w:val="11"/>
  </w:num>
  <w:num w:numId="13" w16cid:durableId="1129904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attachedTemplate r:id="rId1"/>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4D"/>
    <w:rsid w:val="00020416"/>
    <w:rsid w:val="000211C4"/>
    <w:rsid w:val="00022FED"/>
    <w:rsid w:val="0002362D"/>
    <w:rsid w:val="00030250"/>
    <w:rsid w:val="00031495"/>
    <w:rsid w:val="000326B3"/>
    <w:rsid w:val="00032ADA"/>
    <w:rsid w:val="000339EB"/>
    <w:rsid w:val="000516A4"/>
    <w:rsid w:val="0005658A"/>
    <w:rsid w:val="00066BBA"/>
    <w:rsid w:val="00077299"/>
    <w:rsid w:val="0007770C"/>
    <w:rsid w:val="00081779"/>
    <w:rsid w:val="00084A88"/>
    <w:rsid w:val="0009002F"/>
    <w:rsid w:val="000936E8"/>
    <w:rsid w:val="000943D8"/>
    <w:rsid w:val="00094812"/>
    <w:rsid w:val="00095936"/>
    <w:rsid w:val="00095C3F"/>
    <w:rsid w:val="000993D4"/>
    <w:rsid w:val="000A055B"/>
    <w:rsid w:val="000C2263"/>
    <w:rsid w:val="000D0EE8"/>
    <w:rsid w:val="000E165E"/>
    <w:rsid w:val="000E4320"/>
    <w:rsid w:val="000E4EEB"/>
    <w:rsid w:val="000E6E42"/>
    <w:rsid w:val="000E7B6A"/>
    <w:rsid w:val="000E7BF3"/>
    <w:rsid w:val="000F0C78"/>
    <w:rsid w:val="000F1DF2"/>
    <w:rsid w:val="000F457C"/>
    <w:rsid w:val="00103EB4"/>
    <w:rsid w:val="00106105"/>
    <w:rsid w:val="00106DFE"/>
    <w:rsid w:val="00125F49"/>
    <w:rsid w:val="00127221"/>
    <w:rsid w:val="00131095"/>
    <w:rsid w:val="00136599"/>
    <w:rsid w:val="0014323B"/>
    <w:rsid w:val="00143FDD"/>
    <w:rsid w:val="00144CC6"/>
    <w:rsid w:val="0014728A"/>
    <w:rsid w:val="00150331"/>
    <w:rsid w:val="00151A2A"/>
    <w:rsid w:val="00151CAC"/>
    <w:rsid w:val="00153E2E"/>
    <w:rsid w:val="00160F81"/>
    <w:rsid w:val="00162811"/>
    <w:rsid w:val="00163D38"/>
    <w:rsid w:val="00164649"/>
    <w:rsid w:val="001647A0"/>
    <w:rsid w:val="00170476"/>
    <w:rsid w:val="001763F5"/>
    <w:rsid w:val="00177B13"/>
    <w:rsid w:val="00177B9B"/>
    <w:rsid w:val="001820CC"/>
    <w:rsid w:val="001845EF"/>
    <w:rsid w:val="00192482"/>
    <w:rsid w:val="00193F22"/>
    <w:rsid w:val="001A1186"/>
    <w:rsid w:val="001A6870"/>
    <w:rsid w:val="001B7FDC"/>
    <w:rsid w:val="001C3724"/>
    <w:rsid w:val="001D1D3B"/>
    <w:rsid w:val="001D2081"/>
    <w:rsid w:val="001E5D1B"/>
    <w:rsid w:val="001F1027"/>
    <w:rsid w:val="00200233"/>
    <w:rsid w:val="002036E4"/>
    <w:rsid w:val="00211681"/>
    <w:rsid w:val="00213966"/>
    <w:rsid w:val="002149DD"/>
    <w:rsid w:val="0021738D"/>
    <w:rsid w:val="00225459"/>
    <w:rsid w:val="002258D9"/>
    <w:rsid w:val="00230CFF"/>
    <w:rsid w:val="002315A6"/>
    <w:rsid w:val="00235073"/>
    <w:rsid w:val="00237F36"/>
    <w:rsid w:val="00240D0A"/>
    <w:rsid w:val="00243030"/>
    <w:rsid w:val="00243F2F"/>
    <w:rsid w:val="00247EBB"/>
    <w:rsid w:val="00252D83"/>
    <w:rsid w:val="00253EA1"/>
    <w:rsid w:val="002545A7"/>
    <w:rsid w:val="00255617"/>
    <w:rsid w:val="00255DFC"/>
    <w:rsid w:val="0026002B"/>
    <w:rsid w:val="00263431"/>
    <w:rsid w:val="00266617"/>
    <w:rsid w:val="00266A63"/>
    <w:rsid w:val="00284E44"/>
    <w:rsid w:val="00285041"/>
    <w:rsid w:val="00290A9E"/>
    <w:rsid w:val="00290BE3"/>
    <w:rsid w:val="00291E27"/>
    <w:rsid w:val="002932B1"/>
    <w:rsid w:val="0029338A"/>
    <w:rsid w:val="002A76E4"/>
    <w:rsid w:val="002A7DFC"/>
    <w:rsid w:val="002B435E"/>
    <w:rsid w:val="002B6A56"/>
    <w:rsid w:val="002C1925"/>
    <w:rsid w:val="002C63E0"/>
    <w:rsid w:val="002D0A10"/>
    <w:rsid w:val="002D15A1"/>
    <w:rsid w:val="002D18CC"/>
    <w:rsid w:val="002D1D85"/>
    <w:rsid w:val="002E218C"/>
    <w:rsid w:val="002E65B6"/>
    <w:rsid w:val="002E6A9D"/>
    <w:rsid w:val="002F1D78"/>
    <w:rsid w:val="002F26AB"/>
    <w:rsid w:val="002F3568"/>
    <w:rsid w:val="002F3CDA"/>
    <w:rsid w:val="002F5539"/>
    <w:rsid w:val="002F59FC"/>
    <w:rsid w:val="002F5DFC"/>
    <w:rsid w:val="002F6084"/>
    <w:rsid w:val="002F6A49"/>
    <w:rsid w:val="00310941"/>
    <w:rsid w:val="00315A77"/>
    <w:rsid w:val="003162FB"/>
    <w:rsid w:val="0032002A"/>
    <w:rsid w:val="003222CC"/>
    <w:rsid w:val="00327768"/>
    <w:rsid w:val="00330398"/>
    <w:rsid w:val="003327FC"/>
    <w:rsid w:val="00333215"/>
    <w:rsid w:val="003353B4"/>
    <w:rsid w:val="00340EFB"/>
    <w:rsid w:val="00346BB3"/>
    <w:rsid w:val="00352FF3"/>
    <w:rsid w:val="00356F52"/>
    <w:rsid w:val="00362E8E"/>
    <w:rsid w:val="00363F97"/>
    <w:rsid w:val="00365740"/>
    <w:rsid w:val="003674EB"/>
    <w:rsid w:val="003676F0"/>
    <w:rsid w:val="00372D97"/>
    <w:rsid w:val="00374694"/>
    <w:rsid w:val="00384703"/>
    <w:rsid w:val="00390F74"/>
    <w:rsid w:val="00393633"/>
    <w:rsid w:val="003953BE"/>
    <w:rsid w:val="003954A9"/>
    <w:rsid w:val="00397ACD"/>
    <w:rsid w:val="003A04AE"/>
    <w:rsid w:val="003A1C71"/>
    <w:rsid w:val="003A2590"/>
    <w:rsid w:val="003A3FFE"/>
    <w:rsid w:val="003B0469"/>
    <w:rsid w:val="003B1EFB"/>
    <w:rsid w:val="003B2807"/>
    <w:rsid w:val="003C1371"/>
    <w:rsid w:val="003D00A8"/>
    <w:rsid w:val="003D0DE0"/>
    <w:rsid w:val="003F7BE6"/>
    <w:rsid w:val="00400D8B"/>
    <w:rsid w:val="004027D1"/>
    <w:rsid w:val="00412C30"/>
    <w:rsid w:val="004167CB"/>
    <w:rsid w:val="00416D9B"/>
    <w:rsid w:val="00427E5B"/>
    <w:rsid w:val="00443D93"/>
    <w:rsid w:val="004579E1"/>
    <w:rsid w:val="00462CDE"/>
    <w:rsid w:val="00463B5B"/>
    <w:rsid w:val="0047154D"/>
    <w:rsid w:val="00472584"/>
    <w:rsid w:val="00483004"/>
    <w:rsid w:val="00485422"/>
    <w:rsid w:val="00487372"/>
    <w:rsid w:val="00490E3B"/>
    <w:rsid w:val="004A0D7B"/>
    <w:rsid w:val="004A1135"/>
    <w:rsid w:val="004A1984"/>
    <w:rsid w:val="004A56A0"/>
    <w:rsid w:val="004B3026"/>
    <w:rsid w:val="004B517C"/>
    <w:rsid w:val="004B6CEE"/>
    <w:rsid w:val="004C3F6C"/>
    <w:rsid w:val="004C5FA2"/>
    <w:rsid w:val="004D3584"/>
    <w:rsid w:val="004E14A2"/>
    <w:rsid w:val="004E18A2"/>
    <w:rsid w:val="004E193A"/>
    <w:rsid w:val="004E51C1"/>
    <w:rsid w:val="004F2C68"/>
    <w:rsid w:val="00502134"/>
    <w:rsid w:val="00502C43"/>
    <w:rsid w:val="0051124A"/>
    <w:rsid w:val="00512C5D"/>
    <w:rsid w:val="00512D35"/>
    <w:rsid w:val="00517E16"/>
    <w:rsid w:val="00517F72"/>
    <w:rsid w:val="00523001"/>
    <w:rsid w:val="00525E28"/>
    <w:rsid w:val="0052623F"/>
    <w:rsid w:val="00526C00"/>
    <w:rsid w:val="00527250"/>
    <w:rsid w:val="00537A8D"/>
    <w:rsid w:val="00540726"/>
    <w:rsid w:val="00543528"/>
    <w:rsid w:val="00543B31"/>
    <w:rsid w:val="005452D2"/>
    <w:rsid w:val="005504CC"/>
    <w:rsid w:val="005511D8"/>
    <w:rsid w:val="00551A37"/>
    <w:rsid w:val="00554034"/>
    <w:rsid w:val="00554DC7"/>
    <w:rsid w:val="0058171C"/>
    <w:rsid w:val="00582A3C"/>
    <w:rsid w:val="00595153"/>
    <w:rsid w:val="0059540D"/>
    <w:rsid w:val="005A7819"/>
    <w:rsid w:val="005A7CA6"/>
    <w:rsid w:val="005B00E2"/>
    <w:rsid w:val="005B073E"/>
    <w:rsid w:val="005B07CF"/>
    <w:rsid w:val="005B65A4"/>
    <w:rsid w:val="005C059A"/>
    <w:rsid w:val="005C1119"/>
    <w:rsid w:val="005C3229"/>
    <w:rsid w:val="005C3903"/>
    <w:rsid w:val="005C52D4"/>
    <w:rsid w:val="005C7CC8"/>
    <w:rsid w:val="005D01DC"/>
    <w:rsid w:val="005D24C4"/>
    <w:rsid w:val="005D53AB"/>
    <w:rsid w:val="005E2DA4"/>
    <w:rsid w:val="005E5E2A"/>
    <w:rsid w:val="005F32A6"/>
    <w:rsid w:val="005F5EEE"/>
    <w:rsid w:val="00603857"/>
    <w:rsid w:val="00606EA3"/>
    <w:rsid w:val="00607925"/>
    <w:rsid w:val="0062057F"/>
    <w:rsid w:val="0062288E"/>
    <w:rsid w:val="00623512"/>
    <w:rsid w:val="00632732"/>
    <w:rsid w:val="006339B6"/>
    <w:rsid w:val="00644795"/>
    <w:rsid w:val="00647DBA"/>
    <w:rsid w:val="006529F8"/>
    <w:rsid w:val="006549EE"/>
    <w:rsid w:val="00655075"/>
    <w:rsid w:val="006602FA"/>
    <w:rsid w:val="0066121A"/>
    <w:rsid w:val="00665C10"/>
    <w:rsid w:val="00665C20"/>
    <w:rsid w:val="0067345A"/>
    <w:rsid w:val="006803FA"/>
    <w:rsid w:val="00681B8C"/>
    <w:rsid w:val="006867E3"/>
    <w:rsid w:val="00687A27"/>
    <w:rsid w:val="00687A97"/>
    <w:rsid w:val="00687BED"/>
    <w:rsid w:val="00693BE2"/>
    <w:rsid w:val="006960B9"/>
    <w:rsid w:val="006A327B"/>
    <w:rsid w:val="006A3EEA"/>
    <w:rsid w:val="006A5860"/>
    <w:rsid w:val="006A6CCE"/>
    <w:rsid w:val="006B06A5"/>
    <w:rsid w:val="006B3175"/>
    <w:rsid w:val="006C1EA3"/>
    <w:rsid w:val="006C47BD"/>
    <w:rsid w:val="006C7941"/>
    <w:rsid w:val="006D0EB4"/>
    <w:rsid w:val="006D2394"/>
    <w:rsid w:val="006D713A"/>
    <w:rsid w:val="006D7EE1"/>
    <w:rsid w:val="006E2D44"/>
    <w:rsid w:val="006E5C68"/>
    <w:rsid w:val="006E63B3"/>
    <w:rsid w:val="006E7385"/>
    <w:rsid w:val="007009E6"/>
    <w:rsid w:val="00701EA1"/>
    <w:rsid w:val="007035C0"/>
    <w:rsid w:val="00703BCB"/>
    <w:rsid w:val="00703FA8"/>
    <w:rsid w:val="007057F0"/>
    <w:rsid w:val="007066FA"/>
    <w:rsid w:val="0071595F"/>
    <w:rsid w:val="007166DA"/>
    <w:rsid w:val="00721EA6"/>
    <w:rsid w:val="00727F41"/>
    <w:rsid w:val="00735872"/>
    <w:rsid w:val="0074196E"/>
    <w:rsid w:val="007444C2"/>
    <w:rsid w:val="0074626B"/>
    <w:rsid w:val="007512CA"/>
    <w:rsid w:val="00751D90"/>
    <w:rsid w:val="00752FDB"/>
    <w:rsid w:val="00753BB1"/>
    <w:rsid w:val="007548B6"/>
    <w:rsid w:val="007566FF"/>
    <w:rsid w:val="00763DB5"/>
    <w:rsid w:val="00770A2E"/>
    <w:rsid w:val="00772C12"/>
    <w:rsid w:val="007811A0"/>
    <w:rsid w:val="007823C4"/>
    <w:rsid w:val="00785E2C"/>
    <w:rsid w:val="00787699"/>
    <w:rsid w:val="007903C3"/>
    <w:rsid w:val="007907A4"/>
    <w:rsid w:val="007A47E0"/>
    <w:rsid w:val="007A7660"/>
    <w:rsid w:val="007B0539"/>
    <w:rsid w:val="007B2728"/>
    <w:rsid w:val="007C14B0"/>
    <w:rsid w:val="007C5AD3"/>
    <w:rsid w:val="007D250B"/>
    <w:rsid w:val="007D4747"/>
    <w:rsid w:val="007D50A3"/>
    <w:rsid w:val="00823C7A"/>
    <w:rsid w:val="00833E27"/>
    <w:rsid w:val="0084509F"/>
    <w:rsid w:val="00851519"/>
    <w:rsid w:val="00860003"/>
    <w:rsid w:val="00860441"/>
    <w:rsid w:val="008645F9"/>
    <w:rsid w:val="00870747"/>
    <w:rsid w:val="00874294"/>
    <w:rsid w:val="00877D32"/>
    <w:rsid w:val="008823A5"/>
    <w:rsid w:val="00882D97"/>
    <w:rsid w:val="00884DAD"/>
    <w:rsid w:val="00895CD0"/>
    <w:rsid w:val="00897CB7"/>
    <w:rsid w:val="008A0B52"/>
    <w:rsid w:val="008A12F1"/>
    <w:rsid w:val="008A3474"/>
    <w:rsid w:val="008A5F0C"/>
    <w:rsid w:val="008A6947"/>
    <w:rsid w:val="008A781F"/>
    <w:rsid w:val="008C204B"/>
    <w:rsid w:val="008C5B0F"/>
    <w:rsid w:val="008C623E"/>
    <w:rsid w:val="008C7666"/>
    <w:rsid w:val="008D0E99"/>
    <w:rsid w:val="008D1D6D"/>
    <w:rsid w:val="008D3DBA"/>
    <w:rsid w:val="008D699C"/>
    <w:rsid w:val="008E4300"/>
    <w:rsid w:val="008E7351"/>
    <w:rsid w:val="008F18A0"/>
    <w:rsid w:val="008F3E7A"/>
    <w:rsid w:val="008F4511"/>
    <w:rsid w:val="008F50CB"/>
    <w:rsid w:val="008F56EE"/>
    <w:rsid w:val="008F78D7"/>
    <w:rsid w:val="00900241"/>
    <w:rsid w:val="009072A0"/>
    <w:rsid w:val="0090730F"/>
    <w:rsid w:val="009116E3"/>
    <w:rsid w:val="00925447"/>
    <w:rsid w:val="009340F0"/>
    <w:rsid w:val="00947A15"/>
    <w:rsid w:val="00952C97"/>
    <w:rsid w:val="009578E4"/>
    <w:rsid w:val="00957B4B"/>
    <w:rsid w:val="00965A73"/>
    <w:rsid w:val="00974F21"/>
    <w:rsid w:val="009770F4"/>
    <w:rsid w:val="00977799"/>
    <w:rsid w:val="00981056"/>
    <w:rsid w:val="00984387"/>
    <w:rsid w:val="009950FE"/>
    <w:rsid w:val="009B439D"/>
    <w:rsid w:val="009B5493"/>
    <w:rsid w:val="009C0758"/>
    <w:rsid w:val="009C2EBC"/>
    <w:rsid w:val="009C7868"/>
    <w:rsid w:val="009D76B6"/>
    <w:rsid w:val="009D79F7"/>
    <w:rsid w:val="009E3318"/>
    <w:rsid w:val="009F06A1"/>
    <w:rsid w:val="009F246D"/>
    <w:rsid w:val="00A01948"/>
    <w:rsid w:val="00A05047"/>
    <w:rsid w:val="00A06AC2"/>
    <w:rsid w:val="00A06CA3"/>
    <w:rsid w:val="00A0742F"/>
    <w:rsid w:val="00A111BB"/>
    <w:rsid w:val="00A174B3"/>
    <w:rsid w:val="00A24508"/>
    <w:rsid w:val="00A27B6F"/>
    <w:rsid w:val="00A32135"/>
    <w:rsid w:val="00A34B53"/>
    <w:rsid w:val="00A35908"/>
    <w:rsid w:val="00A41E5F"/>
    <w:rsid w:val="00A46354"/>
    <w:rsid w:val="00A50C16"/>
    <w:rsid w:val="00A52197"/>
    <w:rsid w:val="00A55139"/>
    <w:rsid w:val="00A568D5"/>
    <w:rsid w:val="00A602FF"/>
    <w:rsid w:val="00A63E78"/>
    <w:rsid w:val="00A7122C"/>
    <w:rsid w:val="00A76A82"/>
    <w:rsid w:val="00A915D7"/>
    <w:rsid w:val="00A92EFF"/>
    <w:rsid w:val="00A95AE9"/>
    <w:rsid w:val="00A970AC"/>
    <w:rsid w:val="00AA525E"/>
    <w:rsid w:val="00AA70E3"/>
    <w:rsid w:val="00AA7BDD"/>
    <w:rsid w:val="00AB7727"/>
    <w:rsid w:val="00AC3B18"/>
    <w:rsid w:val="00AD01B7"/>
    <w:rsid w:val="00AD244C"/>
    <w:rsid w:val="00AD32CE"/>
    <w:rsid w:val="00AD50B7"/>
    <w:rsid w:val="00AE48BD"/>
    <w:rsid w:val="00AE6B62"/>
    <w:rsid w:val="00AE7CD8"/>
    <w:rsid w:val="00AF6C80"/>
    <w:rsid w:val="00AF745C"/>
    <w:rsid w:val="00B03FB2"/>
    <w:rsid w:val="00B0526C"/>
    <w:rsid w:val="00B131D9"/>
    <w:rsid w:val="00B17CE6"/>
    <w:rsid w:val="00B31AAC"/>
    <w:rsid w:val="00B32F18"/>
    <w:rsid w:val="00B40208"/>
    <w:rsid w:val="00B410CC"/>
    <w:rsid w:val="00B442BB"/>
    <w:rsid w:val="00B46664"/>
    <w:rsid w:val="00B50BE7"/>
    <w:rsid w:val="00B512E3"/>
    <w:rsid w:val="00B56A28"/>
    <w:rsid w:val="00B57344"/>
    <w:rsid w:val="00B578B7"/>
    <w:rsid w:val="00B62B21"/>
    <w:rsid w:val="00B663C2"/>
    <w:rsid w:val="00B67BD3"/>
    <w:rsid w:val="00B71640"/>
    <w:rsid w:val="00B73503"/>
    <w:rsid w:val="00B75F79"/>
    <w:rsid w:val="00B76D0E"/>
    <w:rsid w:val="00B80A39"/>
    <w:rsid w:val="00B82392"/>
    <w:rsid w:val="00B85B1F"/>
    <w:rsid w:val="00B86183"/>
    <w:rsid w:val="00B93CC0"/>
    <w:rsid w:val="00B9541B"/>
    <w:rsid w:val="00BA0827"/>
    <w:rsid w:val="00BB1C06"/>
    <w:rsid w:val="00BB2B0C"/>
    <w:rsid w:val="00BB3D8F"/>
    <w:rsid w:val="00BB4D09"/>
    <w:rsid w:val="00BB4F51"/>
    <w:rsid w:val="00BC20C2"/>
    <w:rsid w:val="00BC219F"/>
    <w:rsid w:val="00BC4EC2"/>
    <w:rsid w:val="00BC5FCF"/>
    <w:rsid w:val="00BC64AD"/>
    <w:rsid w:val="00BC741D"/>
    <w:rsid w:val="00BD30A0"/>
    <w:rsid w:val="00BF1EE9"/>
    <w:rsid w:val="00BF7F4C"/>
    <w:rsid w:val="00C064C6"/>
    <w:rsid w:val="00C06DC2"/>
    <w:rsid w:val="00C10AFD"/>
    <w:rsid w:val="00C125AA"/>
    <w:rsid w:val="00C16E39"/>
    <w:rsid w:val="00C20250"/>
    <w:rsid w:val="00C2089A"/>
    <w:rsid w:val="00C20CE5"/>
    <w:rsid w:val="00C21638"/>
    <w:rsid w:val="00C24D05"/>
    <w:rsid w:val="00C25E81"/>
    <w:rsid w:val="00C26DA0"/>
    <w:rsid w:val="00C3504C"/>
    <w:rsid w:val="00C52B5B"/>
    <w:rsid w:val="00C72693"/>
    <w:rsid w:val="00C729F7"/>
    <w:rsid w:val="00C7415B"/>
    <w:rsid w:val="00C74578"/>
    <w:rsid w:val="00C77025"/>
    <w:rsid w:val="00C777A5"/>
    <w:rsid w:val="00C80D79"/>
    <w:rsid w:val="00C901EC"/>
    <w:rsid w:val="00C90755"/>
    <w:rsid w:val="00C933B2"/>
    <w:rsid w:val="00C96DD0"/>
    <w:rsid w:val="00C97E7A"/>
    <w:rsid w:val="00CA2C5F"/>
    <w:rsid w:val="00CB0833"/>
    <w:rsid w:val="00CB0937"/>
    <w:rsid w:val="00CB1ADF"/>
    <w:rsid w:val="00CB1D22"/>
    <w:rsid w:val="00CB4A26"/>
    <w:rsid w:val="00CB5F1C"/>
    <w:rsid w:val="00CC1524"/>
    <w:rsid w:val="00CC4B1D"/>
    <w:rsid w:val="00CC6E0C"/>
    <w:rsid w:val="00CD1199"/>
    <w:rsid w:val="00CD42CF"/>
    <w:rsid w:val="00CE1152"/>
    <w:rsid w:val="00CE379C"/>
    <w:rsid w:val="00CE5683"/>
    <w:rsid w:val="00D03681"/>
    <w:rsid w:val="00D03F2D"/>
    <w:rsid w:val="00D06AFE"/>
    <w:rsid w:val="00D07101"/>
    <w:rsid w:val="00D127F2"/>
    <w:rsid w:val="00D1690A"/>
    <w:rsid w:val="00D244CB"/>
    <w:rsid w:val="00D429B9"/>
    <w:rsid w:val="00D42F51"/>
    <w:rsid w:val="00D43B45"/>
    <w:rsid w:val="00D444AC"/>
    <w:rsid w:val="00D44C76"/>
    <w:rsid w:val="00D54F4D"/>
    <w:rsid w:val="00D6119A"/>
    <w:rsid w:val="00D64FB5"/>
    <w:rsid w:val="00D75393"/>
    <w:rsid w:val="00D7595C"/>
    <w:rsid w:val="00D763DA"/>
    <w:rsid w:val="00D779E0"/>
    <w:rsid w:val="00D85504"/>
    <w:rsid w:val="00D92C0E"/>
    <w:rsid w:val="00D960D6"/>
    <w:rsid w:val="00DA5022"/>
    <w:rsid w:val="00DB6B27"/>
    <w:rsid w:val="00DC55AA"/>
    <w:rsid w:val="00DC5C13"/>
    <w:rsid w:val="00DD2DF0"/>
    <w:rsid w:val="00DD64A7"/>
    <w:rsid w:val="00DD7D89"/>
    <w:rsid w:val="00DE167B"/>
    <w:rsid w:val="00DF0747"/>
    <w:rsid w:val="00DF354F"/>
    <w:rsid w:val="00DF642C"/>
    <w:rsid w:val="00DF7094"/>
    <w:rsid w:val="00DF7401"/>
    <w:rsid w:val="00E10FD1"/>
    <w:rsid w:val="00E12B69"/>
    <w:rsid w:val="00E15A82"/>
    <w:rsid w:val="00E15C70"/>
    <w:rsid w:val="00E17812"/>
    <w:rsid w:val="00E20F81"/>
    <w:rsid w:val="00E22DAD"/>
    <w:rsid w:val="00E35675"/>
    <w:rsid w:val="00E4107D"/>
    <w:rsid w:val="00E41147"/>
    <w:rsid w:val="00E464A1"/>
    <w:rsid w:val="00E514E5"/>
    <w:rsid w:val="00E60FE3"/>
    <w:rsid w:val="00E63197"/>
    <w:rsid w:val="00E64E51"/>
    <w:rsid w:val="00E70B0A"/>
    <w:rsid w:val="00E71777"/>
    <w:rsid w:val="00E74865"/>
    <w:rsid w:val="00E74D64"/>
    <w:rsid w:val="00E776BE"/>
    <w:rsid w:val="00E83BB7"/>
    <w:rsid w:val="00E85172"/>
    <w:rsid w:val="00E90085"/>
    <w:rsid w:val="00E916D1"/>
    <w:rsid w:val="00EA0137"/>
    <w:rsid w:val="00EA0717"/>
    <w:rsid w:val="00EA1225"/>
    <w:rsid w:val="00EA2BA9"/>
    <w:rsid w:val="00EA6B74"/>
    <w:rsid w:val="00EB03E5"/>
    <w:rsid w:val="00EB476C"/>
    <w:rsid w:val="00EB50DD"/>
    <w:rsid w:val="00EC4927"/>
    <w:rsid w:val="00EC5B80"/>
    <w:rsid w:val="00EC65A0"/>
    <w:rsid w:val="00EC78A2"/>
    <w:rsid w:val="00ED17FC"/>
    <w:rsid w:val="00ED42F5"/>
    <w:rsid w:val="00ED4464"/>
    <w:rsid w:val="00ED44A9"/>
    <w:rsid w:val="00EF1C9B"/>
    <w:rsid w:val="00EF2839"/>
    <w:rsid w:val="00EF4A70"/>
    <w:rsid w:val="00EF7994"/>
    <w:rsid w:val="00F0156A"/>
    <w:rsid w:val="00F028E0"/>
    <w:rsid w:val="00F02A0D"/>
    <w:rsid w:val="00F02E19"/>
    <w:rsid w:val="00F03DF2"/>
    <w:rsid w:val="00F116AC"/>
    <w:rsid w:val="00F12BED"/>
    <w:rsid w:val="00F12FC8"/>
    <w:rsid w:val="00F1599B"/>
    <w:rsid w:val="00F1689E"/>
    <w:rsid w:val="00F169F9"/>
    <w:rsid w:val="00F17C44"/>
    <w:rsid w:val="00F20E92"/>
    <w:rsid w:val="00F21D1C"/>
    <w:rsid w:val="00F278A7"/>
    <w:rsid w:val="00F37D86"/>
    <w:rsid w:val="00F40247"/>
    <w:rsid w:val="00F449E7"/>
    <w:rsid w:val="00F451D9"/>
    <w:rsid w:val="00F455E3"/>
    <w:rsid w:val="00F47979"/>
    <w:rsid w:val="00F50298"/>
    <w:rsid w:val="00F505CA"/>
    <w:rsid w:val="00F5281A"/>
    <w:rsid w:val="00F540A6"/>
    <w:rsid w:val="00F55E01"/>
    <w:rsid w:val="00F57442"/>
    <w:rsid w:val="00F57809"/>
    <w:rsid w:val="00F607FE"/>
    <w:rsid w:val="00F644F7"/>
    <w:rsid w:val="00F666CD"/>
    <w:rsid w:val="00F710B6"/>
    <w:rsid w:val="00F81062"/>
    <w:rsid w:val="00F924AE"/>
    <w:rsid w:val="00FA3FC0"/>
    <w:rsid w:val="00FA580E"/>
    <w:rsid w:val="00FA65E5"/>
    <w:rsid w:val="00FA6CB7"/>
    <w:rsid w:val="00FA768C"/>
    <w:rsid w:val="00FB07FA"/>
    <w:rsid w:val="00FB0AFD"/>
    <w:rsid w:val="00FC054D"/>
    <w:rsid w:val="00FC3DAB"/>
    <w:rsid w:val="00FC524E"/>
    <w:rsid w:val="00FD105F"/>
    <w:rsid w:val="00FD1778"/>
    <w:rsid w:val="00FD4467"/>
    <w:rsid w:val="00FD5088"/>
    <w:rsid w:val="00FE42B9"/>
    <w:rsid w:val="00FE439C"/>
    <w:rsid w:val="00FF7587"/>
    <w:rsid w:val="01218E21"/>
    <w:rsid w:val="013638CF"/>
    <w:rsid w:val="014BA247"/>
    <w:rsid w:val="03413496"/>
    <w:rsid w:val="034D1B08"/>
    <w:rsid w:val="049D5C84"/>
    <w:rsid w:val="050D59A3"/>
    <w:rsid w:val="05708303"/>
    <w:rsid w:val="05D55C96"/>
    <w:rsid w:val="062900FF"/>
    <w:rsid w:val="0730D542"/>
    <w:rsid w:val="08859E0B"/>
    <w:rsid w:val="0970CDA7"/>
    <w:rsid w:val="0BB7C0D8"/>
    <w:rsid w:val="0BB9D476"/>
    <w:rsid w:val="0BDFC487"/>
    <w:rsid w:val="106F708E"/>
    <w:rsid w:val="113F9F71"/>
    <w:rsid w:val="1226944E"/>
    <w:rsid w:val="13AE1CE2"/>
    <w:rsid w:val="1477460A"/>
    <w:rsid w:val="161EA3F7"/>
    <w:rsid w:val="19040FB4"/>
    <w:rsid w:val="19538EC9"/>
    <w:rsid w:val="197EB311"/>
    <w:rsid w:val="1B34B286"/>
    <w:rsid w:val="1C81579F"/>
    <w:rsid w:val="1CBD4113"/>
    <w:rsid w:val="1CD2598B"/>
    <w:rsid w:val="1CD36ABC"/>
    <w:rsid w:val="1D63CE3E"/>
    <w:rsid w:val="1F12F0DF"/>
    <w:rsid w:val="2077460C"/>
    <w:rsid w:val="214472D2"/>
    <w:rsid w:val="21A3F40A"/>
    <w:rsid w:val="2209798F"/>
    <w:rsid w:val="220E9BA2"/>
    <w:rsid w:val="22305DD1"/>
    <w:rsid w:val="224C87DB"/>
    <w:rsid w:val="22CD3336"/>
    <w:rsid w:val="2323D777"/>
    <w:rsid w:val="23CC2E32"/>
    <w:rsid w:val="23CD39A5"/>
    <w:rsid w:val="25463C64"/>
    <w:rsid w:val="27002341"/>
    <w:rsid w:val="2704DA67"/>
    <w:rsid w:val="2726E6B2"/>
    <w:rsid w:val="277D1527"/>
    <w:rsid w:val="27999BF4"/>
    <w:rsid w:val="27E49564"/>
    <w:rsid w:val="2813358E"/>
    <w:rsid w:val="287DDD26"/>
    <w:rsid w:val="28AB59DA"/>
    <w:rsid w:val="29D8BB5F"/>
    <w:rsid w:val="2A2DCBFE"/>
    <w:rsid w:val="2A5E8774"/>
    <w:rsid w:val="2BD74017"/>
    <w:rsid w:val="2BDFD36E"/>
    <w:rsid w:val="2BFA57D5"/>
    <w:rsid w:val="2E2260C8"/>
    <w:rsid w:val="2E32BA2B"/>
    <w:rsid w:val="2EDE7D4E"/>
    <w:rsid w:val="2FF2DD88"/>
    <w:rsid w:val="3015AF06"/>
    <w:rsid w:val="30AAB13A"/>
    <w:rsid w:val="33DD4F99"/>
    <w:rsid w:val="3499508F"/>
    <w:rsid w:val="349ECD02"/>
    <w:rsid w:val="34A29F13"/>
    <w:rsid w:val="35CC532C"/>
    <w:rsid w:val="37518BE1"/>
    <w:rsid w:val="37AA1613"/>
    <w:rsid w:val="38D53438"/>
    <w:rsid w:val="38E0C863"/>
    <w:rsid w:val="3903F3EE"/>
    <w:rsid w:val="3A7C98C4"/>
    <w:rsid w:val="3AA5EDCC"/>
    <w:rsid w:val="3AEF4E06"/>
    <w:rsid w:val="3B218380"/>
    <w:rsid w:val="3BE1A7E8"/>
    <w:rsid w:val="3BE87B07"/>
    <w:rsid w:val="3C204D33"/>
    <w:rsid w:val="3CAD1FA9"/>
    <w:rsid w:val="3DA7E376"/>
    <w:rsid w:val="3F5DC281"/>
    <w:rsid w:val="3FFF9F39"/>
    <w:rsid w:val="41F20039"/>
    <w:rsid w:val="420BEF88"/>
    <w:rsid w:val="4311B61F"/>
    <w:rsid w:val="43157DCC"/>
    <w:rsid w:val="43D28CAD"/>
    <w:rsid w:val="44F877E1"/>
    <w:rsid w:val="458190B6"/>
    <w:rsid w:val="458EC5D5"/>
    <w:rsid w:val="45BB7291"/>
    <w:rsid w:val="467D6CDA"/>
    <w:rsid w:val="47AEAD7E"/>
    <w:rsid w:val="49F4B24E"/>
    <w:rsid w:val="4DE1EBDC"/>
    <w:rsid w:val="4EADF45D"/>
    <w:rsid w:val="4F781E65"/>
    <w:rsid w:val="501E0057"/>
    <w:rsid w:val="520D538B"/>
    <w:rsid w:val="54D4985B"/>
    <w:rsid w:val="5508F532"/>
    <w:rsid w:val="5577BDDC"/>
    <w:rsid w:val="581BEC0E"/>
    <w:rsid w:val="59DA5A4A"/>
    <w:rsid w:val="5AB761ED"/>
    <w:rsid w:val="5B622644"/>
    <w:rsid w:val="5C56A16D"/>
    <w:rsid w:val="5CB11499"/>
    <w:rsid w:val="5D1F4B4F"/>
    <w:rsid w:val="5D8009A5"/>
    <w:rsid w:val="5E185BE1"/>
    <w:rsid w:val="5EBB1BB0"/>
    <w:rsid w:val="5F456833"/>
    <w:rsid w:val="5FBB63F4"/>
    <w:rsid w:val="60128356"/>
    <w:rsid w:val="60A3F809"/>
    <w:rsid w:val="6259AFFC"/>
    <w:rsid w:val="6317622C"/>
    <w:rsid w:val="632F24C2"/>
    <w:rsid w:val="647EF245"/>
    <w:rsid w:val="6689ED7A"/>
    <w:rsid w:val="677DB06D"/>
    <w:rsid w:val="68234B0A"/>
    <w:rsid w:val="6859BF96"/>
    <w:rsid w:val="699D379D"/>
    <w:rsid w:val="6B719E20"/>
    <w:rsid w:val="6B8E6592"/>
    <w:rsid w:val="6BAB8F6C"/>
    <w:rsid w:val="6CD79F5C"/>
    <w:rsid w:val="709D89FD"/>
    <w:rsid w:val="70CBBA6D"/>
    <w:rsid w:val="71A868C7"/>
    <w:rsid w:val="72106820"/>
    <w:rsid w:val="7284CC0C"/>
    <w:rsid w:val="72F464CF"/>
    <w:rsid w:val="7461B9A3"/>
    <w:rsid w:val="75138940"/>
    <w:rsid w:val="75A6316B"/>
    <w:rsid w:val="75BD194A"/>
    <w:rsid w:val="76866C94"/>
    <w:rsid w:val="774B9A0C"/>
    <w:rsid w:val="777AABDA"/>
    <w:rsid w:val="777BB74D"/>
    <w:rsid w:val="77C7D5F2"/>
    <w:rsid w:val="782D9F36"/>
    <w:rsid w:val="788A1274"/>
    <w:rsid w:val="78F4BA0C"/>
    <w:rsid w:val="7AD2DC14"/>
    <w:rsid w:val="7B635303"/>
    <w:rsid w:val="7BCAF271"/>
    <w:rsid w:val="7C821EB8"/>
    <w:rsid w:val="7C8CB56F"/>
    <w:rsid w:val="7DBFDF83"/>
    <w:rsid w:val="7F9DA586"/>
    <w:rsid w:val="7FA5504D"/>
    <w:rsid w:val="7FB9BF7A"/>
    <w:rsid w:val="7FD3EE8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1EC227"/>
  <w15:docId w15:val="{3D0F6243-74D0-4DD1-975B-5AF6018C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6CD"/>
    <w:rPr>
      <w:rFonts w:eastAsia="Times New Roman"/>
      <w:sz w:val="24"/>
      <w:szCs w:val="24"/>
    </w:rPr>
  </w:style>
  <w:style w:type="paragraph" w:styleId="Ttulo1">
    <w:name w:val="heading 1"/>
    <w:basedOn w:val="Normal"/>
    <w:next w:val="Normal"/>
    <w:link w:val="Ttulo1Char"/>
    <w:uiPriority w:val="99"/>
    <w:qFormat/>
    <w:rsid w:val="00F666CD"/>
    <w:pPr>
      <w:keepNext/>
      <w:jc w:val="center"/>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F666CD"/>
    <w:rPr>
      <w:rFonts w:eastAsia="Times New Roman"/>
      <w:b/>
      <w:bCs/>
      <w:sz w:val="24"/>
      <w:szCs w:val="24"/>
      <w:lang w:eastAsia="pt-BR"/>
    </w:rPr>
  </w:style>
  <w:style w:type="paragraph" w:styleId="PargrafodaLista">
    <w:name w:val="List Paragraph"/>
    <w:basedOn w:val="Normal"/>
    <w:uiPriority w:val="34"/>
    <w:qFormat/>
    <w:rsid w:val="00F666CD"/>
    <w:pPr>
      <w:ind w:left="720"/>
    </w:pPr>
  </w:style>
  <w:style w:type="paragraph" w:styleId="TextosemFormatao">
    <w:name w:val="Plain Text"/>
    <w:basedOn w:val="Normal"/>
    <w:link w:val="TextosemFormataoChar"/>
    <w:rsid w:val="00F666CD"/>
    <w:rPr>
      <w:rFonts w:ascii="Courier New" w:eastAsia="Calibri" w:hAnsi="Courier New"/>
      <w:sz w:val="20"/>
      <w:szCs w:val="20"/>
    </w:rPr>
  </w:style>
  <w:style w:type="character" w:customStyle="1" w:styleId="TextosemFormataoChar">
    <w:name w:val="Texto sem Formatação Char"/>
    <w:link w:val="TextosemFormatao"/>
    <w:locked/>
    <w:rsid w:val="00F666CD"/>
    <w:rPr>
      <w:rFonts w:ascii="Courier New" w:hAnsi="Courier New" w:cs="Courier New"/>
      <w:sz w:val="20"/>
      <w:szCs w:val="20"/>
      <w:lang w:eastAsia="pt-BR"/>
    </w:rPr>
  </w:style>
  <w:style w:type="paragraph" w:styleId="Cabealho">
    <w:name w:val="header"/>
    <w:basedOn w:val="Normal"/>
    <w:link w:val="CabealhoChar"/>
    <w:uiPriority w:val="99"/>
    <w:rsid w:val="00F666CD"/>
    <w:pPr>
      <w:tabs>
        <w:tab w:val="center" w:pos="4252"/>
        <w:tab w:val="right" w:pos="8504"/>
      </w:tabs>
    </w:pPr>
  </w:style>
  <w:style w:type="character" w:customStyle="1" w:styleId="CabealhoChar">
    <w:name w:val="Cabeçalho Char"/>
    <w:link w:val="Cabealho"/>
    <w:uiPriority w:val="99"/>
    <w:locked/>
    <w:rsid w:val="00F666CD"/>
    <w:rPr>
      <w:rFonts w:eastAsia="Times New Roman"/>
      <w:sz w:val="24"/>
      <w:szCs w:val="24"/>
      <w:lang w:eastAsia="pt-BR"/>
    </w:rPr>
  </w:style>
  <w:style w:type="paragraph" w:customStyle="1" w:styleId="braso">
    <w:name w:val="brasão"/>
    <w:basedOn w:val="Cabealho"/>
    <w:uiPriority w:val="99"/>
    <w:rsid w:val="00F666CD"/>
    <w:pPr>
      <w:keepLines/>
      <w:tabs>
        <w:tab w:val="clear" w:pos="4252"/>
        <w:tab w:val="clear" w:pos="8504"/>
        <w:tab w:val="center" w:pos="4320"/>
        <w:tab w:val="right" w:pos="8640"/>
      </w:tabs>
      <w:overflowPunct w:val="0"/>
      <w:autoSpaceDE w:val="0"/>
      <w:autoSpaceDN w:val="0"/>
      <w:adjustRightInd w:val="0"/>
      <w:spacing w:after="120"/>
      <w:jc w:val="center"/>
      <w:textAlignment w:val="baseline"/>
    </w:pPr>
    <w:rPr>
      <w:rFonts w:ascii="Arial" w:hAnsi="Arial" w:cs="Arial"/>
      <w:caps/>
      <w:spacing w:val="20"/>
      <w:sz w:val="16"/>
      <w:szCs w:val="16"/>
    </w:rPr>
  </w:style>
  <w:style w:type="paragraph" w:styleId="Rodap">
    <w:name w:val="footer"/>
    <w:basedOn w:val="Normal"/>
    <w:link w:val="RodapChar"/>
    <w:uiPriority w:val="99"/>
    <w:rsid w:val="00F666CD"/>
    <w:pPr>
      <w:tabs>
        <w:tab w:val="center" w:pos="4252"/>
        <w:tab w:val="right" w:pos="8504"/>
      </w:tabs>
    </w:pPr>
  </w:style>
  <w:style w:type="character" w:customStyle="1" w:styleId="RodapChar">
    <w:name w:val="Rodapé Char"/>
    <w:link w:val="Rodap"/>
    <w:uiPriority w:val="99"/>
    <w:locked/>
    <w:rsid w:val="00F666CD"/>
    <w:rPr>
      <w:rFonts w:eastAsia="Times New Roman"/>
      <w:sz w:val="24"/>
      <w:szCs w:val="24"/>
      <w:lang w:eastAsia="pt-BR"/>
    </w:rPr>
  </w:style>
  <w:style w:type="character" w:styleId="Nmerodepgina">
    <w:name w:val="page number"/>
    <w:basedOn w:val="Fontepargpadro"/>
    <w:uiPriority w:val="99"/>
    <w:rsid w:val="00F666CD"/>
  </w:style>
  <w:style w:type="character" w:customStyle="1" w:styleId="apple-style-span">
    <w:name w:val="apple-style-span"/>
    <w:basedOn w:val="Fontepargpadro"/>
    <w:rsid w:val="00487372"/>
  </w:style>
  <w:style w:type="character" w:styleId="Hyperlink">
    <w:name w:val="Hyperlink"/>
    <w:uiPriority w:val="99"/>
    <w:unhideWhenUsed/>
    <w:rsid w:val="006549EE"/>
    <w:rPr>
      <w:color w:val="0000FF"/>
      <w:u w:val="single"/>
    </w:rPr>
  </w:style>
  <w:style w:type="paragraph" w:customStyle="1" w:styleId="Default">
    <w:name w:val="Default"/>
    <w:rsid w:val="000A055B"/>
    <w:pPr>
      <w:autoSpaceDE w:val="0"/>
      <w:autoSpaceDN w:val="0"/>
      <w:adjustRightInd w:val="0"/>
    </w:pPr>
    <w:rPr>
      <w:rFonts w:ascii="Calibri" w:hAnsi="Calibri" w:cs="Calibri"/>
      <w:color w:val="000000"/>
      <w:sz w:val="24"/>
      <w:szCs w:val="24"/>
    </w:rPr>
  </w:style>
  <w:style w:type="paragraph" w:styleId="Textodenotaderodap">
    <w:name w:val="footnote text"/>
    <w:basedOn w:val="Normal"/>
    <w:link w:val="TextodenotaderodapChar"/>
    <w:uiPriority w:val="99"/>
    <w:semiHidden/>
    <w:unhideWhenUsed/>
    <w:rsid w:val="007D4747"/>
    <w:rPr>
      <w:sz w:val="20"/>
      <w:szCs w:val="20"/>
    </w:rPr>
  </w:style>
  <w:style w:type="character" w:customStyle="1" w:styleId="TextodenotaderodapChar">
    <w:name w:val="Texto de nota de rodapé Char"/>
    <w:link w:val="Textodenotaderodap"/>
    <w:uiPriority w:val="99"/>
    <w:semiHidden/>
    <w:rsid w:val="007D4747"/>
    <w:rPr>
      <w:rFonts w:eastAsia="Times New Roman"/>
    </w:rPr>
  </w:style>
  <w:style w:type="character" w:styleId="Refdenotaderodap">
    <w:name w:val="footnote reference"/>
    <w:uiPriority w:val="99"/>
    <w:semiHidden/>
    <w:unhideWhenUsed/>
    <w:rsid w:val="007D4747"/>
    <w:rPr>
      <w:vertAlign w:val="superscript"/>
    </w:rPr>
  </w:style>
  <w:style w:type="character" w:customStyle="1" w:styleId="Caracteresdenotaderodap">
    <w:name w:val="Caracteres de nota de rodapé"/>
    <w:rsid w:val="007D4747"/>
    <w:rPr>
      <w:vertAlign w:val="superscript"/>
    </w:rPr>
  </w:style>
  <w:style w:type="paragraph" w:styleId="NormalWeb">
    <w:name w:val="Normal (Web)"/>
    <w:basedOn w:val="Normal"/>
    <w:uiPriority w:val="99"/>
    <w:unhideWhenUsed/>
    <w:rsid w:val="007D4747"/>
    <w:pPr>
      <w:spacing w:before="100" w:beforeAutospacing="1" w:after="100" w:afterAutospacing="1"/>
    </w:pPr>
  </w:style>
  <w:style w:type="character" w:styleId="Refdecomentrio">
    <w:name w:val="annotation reference"/>
    <w:uiPriority w:val="99"/>
    <w:semiHidden/>
    <w:unhideWhenUsed/>
    <w:rsid w:val="00C16E39"/>
    <w:rPr>
      <w:sz w:val="16"/>
      <w:szCs w:val="16"/>
    </w:rPr>
  </w:style>
  <w:style w:type="paragraph" w:styleId="Textodecomentrio">
    <w:name w:val="annotation text"/>
    <w:basedOn w:val="Normal"/>
    <w:link w:val="TextodecomentrioChar"/>
    <w:uiPriority w:val="99"/>
    <w:semiHidden/>
    <w:unhideWhenUsed/>
    <w:rsid w:val="00C16E39"/>
    <w:rPr>
      <w:sz w:val="20"/>
      <w:szCs w:val="20"/>
    </w:rPr>
  </w:style>
  <w:style w:type="character" w:customStyle="1" w:styleId="TextodecomentrioChar">
    <w:name w:val="Texto de comentário Char"/>
    <w:link w:val="Textodecomentrio"/>
    <w:uiPriority w:val="99"/>
    <w:semiHidden/>
    <w:rsid w:val="00C16E39"/>
    <w:rPr>
      <w:rFonts w:eastAsia="Times New Roman"/>
    </w:rPr>
  </w:style>
  <w:style w:type="paragraph" w:styleId="Assuntodocomentrio">
    <w:name w:val="annotation subject"/>
    <w:basedOn w:val="Textodecomentrio"/>
    <w:next w:val="Textodecomentrio"/>
    <w:link w:val="AssuntodocomentrioChar"/>
    <w:uiPriority w:val="99"/>
    <w:semiHidden/>
    <w:unhideWhenUsed/>
    <w:rsid w:val="00C16E39"/>
    <w:rPr>
      <w:b/>
      <w:bCs/>
    </w:rPr>
  </w:style>
  <w:style w:type="character" w:customStyle="1" w:styleId="AssuntodocomentrioChar">
    <w:name w:val="Assunto do comentário Char"/>
    <w:link w:val="Assuntodocomentrio"/>
    <w:uiPriority w:val="99"/>
    <w:semiHidden/>
    <w:rsid w:val="00C16E39"/>
    <w:rPr>
      <w:rFonts w:eastAsia="Times New Roman"/>
      <w:b/>
      <w:bCs/>
    </w:rPr>
  </w:style>
  <w:style w:type="paragraph" w:styleId="Textodebalo">
    <w:name w:val="Balloon Text"/>
    <w:basedOn w:val="Normal"/>
    <w:link w:val="TextodebaloChar"/>
    <w:uiPriority w:val="99"/>
    <w:semiHidden/>
    <w:unhideWhenUsed/>
    <w:rsid w:val="00C16E39"/>
    <w:rPr>
      <w:rFonts w:ascii="Tahoma" w:hAnsi="Tahoma" w:cs="Tahoma"/>
      <w:sz w:val="16"/>
      <w:szCs w:val="16"/>
    </w:rPr>
  </w:style>
  <w:style w:type="character" w:customStyle="1" w:styleId="TextodebaloChar">
    <w:name w:val="Texto de balão Char"/>
    <w:link w:val="Textodebalo"/>
    <w:uiPriority w:val="99"/>
    <w:semiHidden/>
    <w:rsid w:val="00C16E39"/>
    <w:rPr>
      <w:rFonts w:ascii="Tahoma" w:eastAsia="Times New Roman" w:hAnsi="Tahoma" w:cs="Tahoma"/>
      <w:sz w:val="16"/>
      <w:szCs w:val="16"/>
    </w:rPr>
  </w:style>
  <w:style w:type="table" w:styleId="Tabelacomgrade">
    <w:name w:val="Table Grid"/>
    <w:basedOn w:val="Tabelanormal"/>
    <w:uiPriority w:val="59"/>
    <w:locked/>
    <w:rsid w:val="00673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7Colorida1">
    <w:name w:val="Tabela de Grade 7 Colorida1"/>
    <w:basedOn w:val="Tabelanormal"/>
    <w:uiPriority w:val="52"/>
    <w:rsid w:val="00C90755"/>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Forte">
    <w:name w:val="Strong"/>
    <w:basedOn w:val="Fontepargpadro"/>
    <w:uiPriority w:val="22"/>
    <w:qFormat/>
    <w:locked/>
    <w:rsid w:val="00200233"/>
    <w:rPr>
      <w:b/>
      <w:bCs/>
    </w:rPr>
  </w:style>
  <w:style w:type="character" w:styleId="nfase">
    <w:name w:val="Emphasis"/>
    <w:basedOn w:val="Fontepargpadro"/>
    <w:uiPriority w:val="20"/>
    <w:qFormat/>
    <w:locked/>
    <w:rsid w:val="00200233"/>
    <w:rPr>
      <w:i/>
      <w:iCs/>
    </w:rPr>
  </w:style>
  <w:style w:type="character" w:styleId="Refdenotadefim">
    <w:name w:val="endnote reference"/>
    <w:basedOn w:val="Fontepargpadro"/>
    <w:uiPriority w:val="99"/>
    <w:semiHidden/>
    <w:unhideWhenUsed/>
    <w:rPr>
      <w:vertAlign w:val="superscript"/>
    </w:rPr>
  </w:style>
  <w:style w:type="character" w:customStyle="1" w:styleId="TextodenotadefimChar">
    <w:name w:val="Texto de nota de fim Char"/>
    <w:basedOn w:val="Fontepargpadro"/>
    <w:link w:val="Textodenotadefim"/>
    <w:uiPriority w:val="99"/>
    <w:semiHidden/>
    <w:rPr>
      <w:sz w:val="20"/>
      <w:szCs w:val="20"/>
    </w:rPr>
  </w:style>
  <w:style w:type="paragraph" w:styleId="Textodenotadefim">
    <w:name w:val="endnote text"/>
    <w:basedOn w:val="Normal"/>
    <w:link w:val="TextodenotadefimChar"/>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399508">
      <w:bodyDiv w:val="1"/>
      <w:marLeft w:val="0"/>
      <w:marRight w:val="0"/>
      <w:marTop w:val="0"/>
      <w:marBottom w:val="0"/>
      <w:divBdr>
        <w:top w:val="none" w:sz="0" w:space="0" w:color="auto"/>
        <w:left w:val="none" w:sz="0" w:space="0" w:color="auto"/>
        <w:bottom w:val="none" w:sz="0" w:space="0" w:color="auto"/>
        <w:right w:val="none" w:sz="0" w:space="0" w:color="auto"/>
      </w:divBdr>
    </w:div>
    <w:div w:id="574827513">
      <w:bodyDiv w:val="1"/>
      <w:marLeft w:val="0"/>
      <w:marRight w:val="0"/>
      <w:marTop w:val="0"/>
      <w:marBottom w:val="0"/>
      <w:divBdr>
        <w:top w:val="none" w:sz="0" w:space="0" w:color="auto"/>
        <w:left w:val="none" w:sz="0" w:space="0" w:color="auto"/>
        <w:bottom w:val="none" w:sz="0" w:space="0" w:color="auto"/>
        <w:right w:val="none" w:sz="0" w:space="0" w:color="auto"/>
      </w:divBdr>
    </w:div>
    <w:div w:id="904754843">
      <w:bodyDiv w:val="1"/>
      <w:marLeft w:val="0"/>
      <w:marRight w:val="0"/>
      <w:marTop w:val="0"/>
      <w:marBottom w:val="0"/>
      <w:divBdr>
        <w:top w:val="none" w:sz="0" w:space="0" w:color="auto"/>
        <w:left w:val="none" w:sz="0" w:space="0" w:color="auto"/>
        <w:bottom w:val="none" w:sz="0" w:space="0" w:color="auto"/>
        <w:right w:val="none" w:sz="0" w:space="0" w:color="auto"/>
      </w:divBdr>
    </w:div>
    <w:div w:id="1752771474">
      <w:bodyDiv w:val="1"/>
      <w:marLeft w:val="0"/>
      <w:marRight w:val="0"/>
      <w:marTop w:val="0"/>
      <w:marBottom w:val="0"/>
      <w:divBdr>
        <w:top w:val="none" w:sz="0" w:space="0" w:color="auto"/>
        <w:left w:val="none" w:sz="0" w:space="0" w:color="auto"/>
        <w:bottom w:val="none" w:sz="0" w:space="0" w:color="auto"/>
        <w:right w:val="none" w:sz="0" w:space="0" w:color="auto"/>
      </w:divBdr>
      <w:divsChild>
        <w:div w:id="63071727">
          <w:marLeft w:val="0"/>
          <w:marRight w:val="0"/>
          <w:marTop w:val="0"/>
          <w:marBottom w:val="0"/>
          <w:divBdr>
            <w:top w:val="none" w:sz="0" w:space="0" w:color="auto"/>
            <w:left w:val="none" w:sz="0" w:space="0" w:color="auto"/>
            <w:bottom w:val="none" w:sz="0" w:space="0" w:color="auto"/>
            <w:right w:val="none" w:sz="0" w:space="0" w:color="auto"/>
          </w:divBdr>
        </w:div>
        <w:div w:id="81414173">
          <w:marLeft w:val="0"/>
          <w:marRight w:val="0"/>
          <w:marTop w:val="0"/>
          <w:marBottom w:val="0"/>
          <w:divBdr>
            <w:top w:val="none" w:sz="0" w:space="0" w:color="auto"/>
            <w:left w:val="none" w:sz="0" w:space="0" w:color="auto"/>
            <w:bottom w:val="none" w:sz="0" w:space="0" w:color="auto"/>
            <w:right w:val="none" w:sz="0" w:space="0" w:color="auto"/>
          </w:divBdr>
        </w:div>
        <w:div w:id="494806764">
          <w:marLeft w:val="0"/>
          <w:marRight w:val="0"/>
          <w:marTop w:val="0"/>
          <w:marBottom w:val="0"/>
          <w:divBdr>
            <w:top w:val="none" w:sz="0" w:space="0" w:color="auto"/>
            <w:left w:val="none" w:sz="0" w:space="0" w:color="auto"/>
            <w:bottom w:val="none" w:sz="0" w:space="0" w:color="auto"/>
            <w:right w:val="none" w:sz="0" w:space="0" w:color="auto"/>
          </w:divBdr>
        </w:div>
        <w:div w:id="506209794">
          <w:marLeft w:val="0"/>
          <w:marRight w:val="0"/>
          <w:marTop w:val="0"/>
          <w:marBottom w:val="0"/>
          <w:divBdr>
            <w:top w:val="none" w:sz="0" w:space="0" w:color="auto"/>
            <w:left w:val="none" w:sz="0" w:space="0" w:color="auto"/>
            <w:bottom w:val="none" w:sz="0" w:space="0" w:color="auto"/>
            <w:right w:val="none" w:sz="0" w:space="0" w:color="auto"/>
          </w:divBdr>
        </w:div>
        <w:div w:id="533931500">
          <w:marLeft w:val="0"/>
          <w:marRight w:val="0"/>
          <w:marTop w:val="0"/>
          <w:marBottom w:val="0"/>
          <w:divBdr>
            <w:top w:val="none" w:sz="0" w:space="0" w:color="auto"/>
            <w:left w:val="none" w:sz="0" w:space="0" w:color="auto"/>
            <w:bottom w:val="none" w:sz="0" w:space="0" w:color="auto"/>
            <w:right w:val="none" w:sz="0" w:space="0" w:color="auto"/>
          </w:divBdr>
        </w:div>
        <w:div w:id="541602637">
          <w:marLeft w:val="0"/>
          <w:marRight w:val="0"/>
          <w:marTop w:val="0"/>
          <w:marBottom w:val="0"/>
          <w:divBdr>
            <w:top w:val="none" w:sz="0" w:space="0" w:color="auto"/>
            <w:left w:val="none" w:sz="0" w:space="0" w:color="auto"/>
            <w:bottom w:val="none" w:sz="0" w:space="0" w:color="auto"/>
            <w:right w:val="none" w:sz="0" w:space="0" w:color="auto"/>
          </w:divBdr>
        </w:div>
        <w:div w:id="690035050">
          <w:marLeft w:val="0"/>
          <w:marRight w:val="0"/>
          <w:marTop w:val="0"/>
          <w:marBottom w:val="0"/>
          <w:divBdr>
            <w:top w:val="none" w:sz="0" w:space="0" w:color="auto"/>
            <w:left w:val="none" w:sz="0" w:space="0" w:color="auto"/>
            <w:bottom w:val="none" w:sz="0" w:space="0" w:color="auto"/>
            <w:right w:val="none" w:sz="0" w:space="0" w:color="auto"/>
          </w:divBdr>
        </w:div>
        <w:div w:id="760684923">
          <w:marLeft w:val="0"/>
          <w:marRight w:val="0"/>
          <w:marTop w:val="0"/>
          <w:marBottom w:val="0"/>
          <w:divBdr>
            <w:top w:val="none" w:sz="0" w:space="0" w:color="auto"/>
            <w:left w:val="none" w:sz="0" w:space="0" w:color="auto"/>
            <w:bottom w:val="none" w:sz="0" w:space="0" w:color="auto"/>
            <w:right w:val="none" w:sz="0" w:space="0" w:color="auto"/>
          </w:divBdr>
        </w:div>
        <w:div w:id="902526333">
          <w:marLeft w:val="0"/>
          <w:marRight w:val="0"/>
          <w:marTop w:val="0"/>
          <w:marBottom w:val="0"/>
          <w:divBdr>
            <w:top w:val="none" w:sz="0" w:space="0" w:color="auto"/>
            <w:left w:val="none" w:sz="0" w:space="0" w:color="auto"/>
            <w:bottom w:val="none" w:sz="0" w:space="0" w:color="auto"/>
            <w:right w:val="none" w:sz="0" w:space="0" w:color="auto"/>
          </w:divBdr>
        </w:div>
        <w:div w:id="906650766">
          <w:marLeft w:val="0"/>
          <w:marRight w:val="0"/>
          <w:marTop w:val="0"/>
          <w:marBottom w:val="0"/>
          <w:divBdr>
            <w:top w:val="none" w:sz="0" w:space="0" w:color="auto"/>
            <w:left w:val="none" w:sz="0" w:space="0" w:color="auto"/>
            <w:bottom w:val="none" w:sz="0" w:space="0" w:color="auto"/>
            <w:right w:val="none" w:sz="0" w:space="0" w:color="auto"/>
          </w:divBdr>
        </w:div>
        <w:div w:id="1034496760">
          <w:marLeft w:val="0"/>
          <w:marRight w:val="0"/>
          <w:marTop w:val="0"/>
          <w:marBottom w:val="0"/>
          <w:divBdr>
            <w:top w:val="none" w:sz="0" w:space="0" w:color="auto"/>
            <w:left w:val="none" w:sz="0" w:space="0" w:color="auto"/>
            <w:bottom w:val="none" w:sz="0" w:space="0" w:color="auto"/>
            <w:right w:val="none" w:sz="0" w:space="0" w:color="auto"/>
          </w:divBdr>
        </w:div>
        <w:div w:id="1095050846">
          <w:marLeft w:val="0"/>
          <w:marRight w:val="0"/>
          <w:marTop w:val="0"/>
          <w:marBottom w:val="0"/>
          <w:divBdr>
            <w:top w:val="none" w:sz="0" w:space="0" w:color="auto"/>
            <w:left w:val="none" w:sz="0" w:space="0" w:color="auto"/>
            <w:bottom w:val="none" w:sz="0" w:space="0" w:color="auto"/>
            <w:right w:val="none" w:sz="0" w:space="0" w:color="auto"/>
          </w:divBdr>
        </w:div>
        <w:div w:id="1236360287">
          <w:marLeft w:val="0"/>
          <w:marRight w:val="0"/>
          <w:marTop w:val="0"/>
          <w:marBottom w:val="0"/>
          <w:divBdr>
            <w:top w:val="none" w:sz="0" w:space="0" w:color="auto"/>
            <w:left w:val="none" w:sz="0" w:space="0" w:color="auto"/>
            <w:bottom w:val="none" w:sz="0" w:space="0" w:color="auto"/>
            <w:right w:val="none" w:sz="0" w:space="0" w:color="auto"/>
          </w:divBdr>
        </w:div>
        <w:div w:id="1297685904">
          <w:marLeft w:val="0"/>
          <w:marRight w:val="0"/>
          <w:marTop w:val="0"/>
          <w:marBottom w:val="0"/>
          <w:divBdr>
            <w:top w:val="none" w:sz="0" w:space="0" w:color="auto"/>
            <w:left w:val="none" w:sz="0" w:space="0" w:color="auto"/>
            <w:bottom w:val="none" w:sz="0" w:space="0" w:color="auto"/>
            <w:right w:val="none" w:sz="0" w:space="0" w:color="auto"/>
          </w:divBdr>
        </w:div>
        <w:div w:id="1455833536">
          <w:marLeft w:val="0"/>
          <w:marRight w:val="0"/>
          <w:marTop w:val="0"/>
          <w:marBottom w:val="0"/>
          <w:divBdr>
            <w:top w:val="none" w:sz="0" w:space="0" w:color="auto"/>
            <w:left w:val="none" w:sz="0" w:space="0" w:color="auto"/>
            <w:bottom w:val="none" w:sz="0" w:space="0" w:color="auto"/>
            <w:right w:val="none" w:sz="0" w:space="0" w:color="auto"/>
          </w:divBdr>
        </w:div>
        <w:div w:id="1696882907">
          <w:marLeft w:val="0"/>
          <w:marRight w:val="0"/>
          <w:marTop w:val="0"/>
          <w:marBottom w:val="0"/>
          <w:divBdr>
            <w:top w:val="none" w:sz="0" w:space="0" w:color="auto"/>
            <w:left w:val="none" w:sz="0" w:space="0" w:color="auto"/>
            <w:bottom w:val="none" w:sz="0" w:space="0" w:color="auto"/>
            <w:right w:val="none" w:sz="0" w:space="0" w:color="auto"/>
          </w:divBdr>
        </w:div>
        <w:div w:id="1913655165">
          <w:marLeft w:val="0"/>
          <w:marRight w:val="0"/>
          <w:marTop w:val="0"/>
          <w:marBottom w:val="0"/>
          <w:divBdr>
            <w:top w:val="none" w:sz="0" w:space="0" w:color="auto"/>
            <w:left w:val="none" w:sz="0" w:space="0" w:color="auto"/>
            <w:bottom w:val="none" w:sz="0" w:space="0" w:color="auto"/>
            <w:right w:val="none" w:sz="0" w:space="0" w:color="auto"/>
          </w:divBdr>
        </w:div>
        <w:div w:id="1967932265">
          <w:marLeft w:val="0"/>
          <w:marRight w:val="0"/>
          <w:marTop w:val="0"/>
          <w:marBottom w:val="0"/>
          <w:divBdr>
            <w:top w:val="none" w:sz="0" w:space="0" w:color="auto"/>
            <w:left w:val="none" w:sz="0" w:space="0" w:color="auto"/>
            <w:bottom w:val="none" w:sz="0" w:space="0" w:color="auto"/>
            <w:right w:val="none" w:sz="0" w:space="0" w:color="auto"/>
          </w:divBdr>
        </w:div>
        <w:div w:id="1997026001">
          <w:marLeft w:val="0"/>
          <w:marRight w:val="0"/>
          <w:marTop w:val="0"/>
          <w:marBottom w:val="0"/>
          <w:divBdr>
            <w:top w:val="none" w:sz="0" w:space="0" w:color="auto"/>
            <w:left w:val="none" w:sz="0" w:space="0" w:color="auto"/>
            <w:bottom w:val="none" w:sz="0" w:space="0" w:color="auto"/>
            <w:right w:val="none" w:sz="0" w:space="0" w:color="auto"/>
          </w:divBdr>
        </w:div>
      </w:divsChild>
    </w:div>
    <w:div w:id="1880510578">
      <w:bodyDiv w:val="1"/>
      <w:marLeft w:val="0"/>
      <w:marRight w:val="0"/>
      <w:marTop w:val="0"/>
      <w:marBottom w:val="0"/>
      <w:divBdr>
        <w:top w:val="none" w:sz="0" w:space="0" w:color="auto"/>
        <w:left w:val="none" w:sz="0" w:space="0" w:color="auto"/>
        <w:bottom w:val="none" w:sz="0" w:space="0" w:color="auto"/>
        <w:right w:val="none" w:sz="0" w:space="0" w:color="auto"/>
      </w:divBdr>
      <w:divsChild>
        <w:div w:id="1297225652">
          <w:marLeft w:val="0"/>
          <w:marRight w:val="0"/>
          <w:marTop w:val="0"/>
          <w:marBottom w:val="0"/>
          <w:divBdr>
            <w:top w:val="none" w:sz="0" w:space="0" w:color="auto"/>
            <w:left w:val="none" w:sz="0" w:space="0" w:color="auto"/>
            <w:bottom w:val="none" w:sz="0" w:space="0" w:color="auto"/>
            <w:right w:val="none" w:sz="0" w:space="0" w:color="auto"/>
          </w:divBdr>
        </w:div>
        <w:div w:id="1465275814">
          <w:marLeft w:val="0"/>
          <w:marRight w:val="0"/>
          <w:marTop w:val="0"/>
          <w:marBottom w:val="0"/>
          <w:divBdr>
            <w:top w:val="none" w:sz="0" w:space="0" w:color="auto"/>
            <w:left w:val="none" w:sz="0" w:space="0" w:color="auto"/>
            <w:bottom w:val="none" w:sz="0" w:space="0" w:color="auto"/>
            <w:right w:val="none" w:sz="0" w:space="0" w:color="auto"/>
          </w:divBdr>
        </w:div>
      </w:divsChild>
    </w:div>
    <w:div w:id="204605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201;\Desktop\Andr&#233;_DIT\PARECERES%20E%20CONTRATOS\Padr&#227;o%20de%20Parecer.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2438e7-996d-45cb-b1d1-d9c8c53f305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A44B17A3FCF2447A796DE3739E57F46" ma:contentTypeVersion="10" ma:contentTypeDescription="Crie um novo documento." ma:contentTypeScope="" ma:versionID="74b932553751ac6ffc065bd54a46e1ef">
  <xsd:schema xmlns:xsd="http://www.w3.org/2001/XMLSchema" xmlns:xs="http://www.w3.org/2001/XMLSchema" xmlns:p="http://schemas.microsoft.com/office/2006/metadata/properties" xmlns:ns2="522438e7-996d-45cb-b1d1-d9c8c53f305a" targetNamespace="http://schemas.microsoft.com/office/2006/metadata/properties" ma:root="true" ma:fieldsID="5d4cccaf559520cb929efc5ff2f917d5" ns2:_="">
    <xsd:import namespace="522438e7-996d-45cb-b1d1-d9c8c53f30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438e7-996d-45cb-b1d1-d9c8c53f3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e6aaeae2-99c0-4a32-a78b-4653c3d766f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329DC-56E1-4708-BBD4-0E3CE473FD46}">
  <ds:schemaRefs>
    <ds:schemaRef ds:uri="http://schemas.microsoft.com/office/2006/metadata/properties"/>
    <ds:schemaRef ds:uri="http://schemas.microsoft.com/office/infopath/2007/PartnerControls"/>
    <ds:schemaRef ds:uri="46a8d9e9-1c4c-46f5-9a34-4a6f08b76682"/>
    <ds:schemaRef ds:uri="c44f2321-27b5-416e-bfee-db1b8f4fccc3"/>
  </ds:schemaRefs>
</ds:datastoreItem>
</file>

<file path=customXml/itemProps2.xml><?xml version="1.0" encoding="utf-8"?>
<ds:datastoreItem xmlns:ds="http://schemas.openxmlformats.org/officeDocument/2006/customXml" ds:itemID="{2C3A02A9-CC9B-4D97-800E-A9DB933E7754}">
  <ds:schemaRefs>
    <ds:schemaRef ds:uri="http://schemas.microsoft.com/sharepoint/v3/contenttype/forms"/>
  </ds:schemaRefs>
</ds:datastoreItem>
</file>

<file path=customXml/itemProps3.xml><?xml version="1.0" encoding="utf-8"?>
<ds:datastoreItem xmlns:ds="http://schemas.openxmlformats.org/officeDocument/2006/customXml" ds:itemID="{1B1313B7-C27D-4FBA-8938-14F6D1CD3E41}"/>
</file>

<file path=customXml/itemProps4.xml><?xml version="1.0" encoding="utf-8"?>
<ds:datastoreItem xmlns:ds="http://schemas.openxmlformats.org/officeDocument/2006/customXml" ds:itemID="{399C3AA5-D737-4577-A8A9-8265B5BFA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Padrão de Parecer</Template>
  <TotalTime>448</TotalTime>
  <Pages>3</Pages>
  <Words>620</Words>
  <Characters>3349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Maico</dc:creator>
  <cp:lastModifiedBy>Maico Oliveira Buss</cp:lastModifiedBy>
  <cp:revision>3</cp:revision>
  <cp:lastPrinted>2019-02-13T15:08:00Z</cp:lastPrinted>
  <dcterms:created xsi:type="dcterms:W3CDTF">2023-11-10T20:09:00Z</dcterms:created>
  <dcterms:modified xsi:type="dcterms:W3CDTF">2024-06-11T22:44:00Z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0x0101008A44B17A3FCF2447A796DE3739E57F46</vt:lpwstr>
  </property>
  <property fmtid="{D5CDD505-2E9C-101B-9397-08002B2CF9AE}" pid="3" name="MediaServiceImageTags">
    <vt:lpwstr/>
  </property>
</Properties>
</file>